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89" w:rsidRDefault="00C12A89" w:rsidP="00B67C83">
      <w:pPr>
        <w:rPr>
          <w:b/>
          <w:sz w:val="32"/>
          <w:szCs w:val="32"/>
        </w:rPr>
      </w:pPr>
    </w:p>
    <w:p w:rsidR="00C12A89" w:rsidRDefault="00C12A89" w:rsidP="00B67C83">
      <w:pPr>
        <w:rPr>
          <w:b/>
          <w:sz w:val="32"/>
          <w:szCs w:val="32"/>
        </w:rPr>
      </w:pPr>
    </w:p>
    <w:p w:rsidR="00C12A89" w:rsidRDefault="00C12A89" w:rsidP="00B67C83">
      <w:pPr>
        <w:rPr>
          <w:b/>
          <w:sz w:val="32"/>
          <w:szCs w:val="32"/>
        </w:rPr>
      </w:pPr>
    </w:p>
    <w:p w:rsidR="00C12A89" w:rsidRPr="003775F0" w:rsidRDefault="00C12A89" w:rsidP="00BD72C0">
      <w:pPr>
        <w:ind w:left="360"/>
        <w:rPr>
          <w:sz w:val="32"/>
          <w:szCs w:val="32"/>
        </w:rPr>
      </w:pPr>
    </w:p>
    <w:p w:rsidR="00C12A89" w:rsidRPr="003775F0" w:rsidRDefault="00C12A89" w:rsidP="00BD72C0">
      <w:pPr>
        <w:ind w:left="360"/>
        <w:rPr>
          <w:sz w:val="32"/>
          <w:szCs w:val="32"/>
        </w:rPr>
      </w:pPr>
    </w:p>
    <w:tbl>
      <w:tblPr>
        <w:tblW w:w="169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3"/>
        <w:gridCol w:w="403"/>
        <w:gridCol w:w="272"/>
        <w:gridCol w:w="1607"/>
        <w:gridCol w:w="1214"/>
        <w:gridCol w:w="1011"/>
        <w:gridCol w:w="1011"/>
        <w:gridCol w:w="919"/>
        <w:gridCol w:w="93"/>
        <w:gridCol w:w="1618"/>
        <w:gridCol w:w="1011"/>
        <w:gridCol w:w="1213"/>
        <w:gridCol w:w="34"/>
        <w:gridCol w:w="1180"/>
        <w:gridCol w:w="1213"/>
        <w:gridCol w:w="1266"/>
        <w:gridCol w:w="1265"/>
      </w:tblGrid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vMerge w:val="restart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№ рец.</w:t>
            </w:r>
          </w:p>
        </w:tc>
        <w:tc>
          <w:tcPr>
            <w:tcW w:w="2282" w:type="dxa"/>
            <w:gridSpan w:val="3"/>
            <w:vMerge w:val="restart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Масса порции</w:t>
            </w:r>
          </w:p>
        </w:tc>
        <w:tc>
          <w:tcPr>
            <w:tcW w:w="3034" w:type="dxa"/>
            <w:gridSpan w:val="4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Пищевые вещества (г)</w:t>
            </w:r>
          </w:p>
        </w:tc>
        <w:tc>
          <w:tcPr>
            <w:tcW w:w="1618" w:type="dxa"/>
            <w:vMerge w:val="restart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Энергетическая цен-ность (ккал)</w:t>
            </w:r>
          </w:p>
        </w:tc>
        <w:tc>
          <w:tcPr>
            <w:tcW w:w="3438" w:type="dxa"/>
            <w:gridSpan w:val="4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Витамины, мг</w:t>
            </w:r>
          </w:p>
        </w:tc>
        <w:tc>
          <w:tcPr>
            <w:tcW w:w="2479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Минеральные вещества, мг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vMerge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vMerge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vMerge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Merge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Са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6"/>
            <w:vAlign w:val="center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1</w:t>
            </w:r>
            <w:r>
              <w:rPr>
                <w:b/>
                <w:sz w:val="32"/>
                <w:szCs w:val="32"/>
              </w:rPr>
              <w:t xml:space="preserve">                 Обед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vAlign w:val="center"/>
          </w:tcPr>
          <w:p w:rsidR="00C12A89" w:rsidRPr="003775F0" w:rsidRDefault="00C12A89" w:rsidP="00E85589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</w:p>
          <w:p w:rsidR="00C12A89" w:rsidRPr="003775F0" w:rsidRDefault="00C12A89" w:rsidP="000E6F21">
            <w:pPr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</w:tcPr>
          <w:p w:rsidR="00C12A89" w:rsidRPr="003775F0" w:rsidRDefault="00C12A89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Масло сливочное порционное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7,2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66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1,2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Default="00C12A89" w:rsidP="008C117D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102</w:t>
            </w:r>
          </w:p>
          <w:p w:rsidR="00C12A89" w:rsidRPr="0075417E" w:rsidRDefault="00C12A89" w:rsidP="0075417E">
            <w:pPr>
              <w:rPr>
                <w:sz w:val="32"/>
                <w:szCs w:val="32"/>
              </w:rPr>
            </w:pPr>
          </w:p>
          <w:p w:rsidR="00C12A89" w:rsidRPr="0075417E" w:rsidRDefault="00C12A89" w:rsidP="0075417E">
            <w:pPr>
              <w:rPr>
                <w:sz w:val="32"/>
                <w:szCs w:val="32"/>
              </w:rPr>
            </w:pPr>
          </w:p>
          <w:p w:rsidR="00C12A89" w:rsidRDefault="00C12A89" w:rsidP="0075417E">
            <w:pPr>
              <w:rPr>
                <w:sz w:val="32"/>
                <w:szCs w:val="32"/>
              </w:rPr>
            </w:pPr>
          </w:p>
          <w:p w:rsidR="00C12A89" w:rsidRDefault="00C12A89" w:rsidP="007541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№309</w:t>
            </w:r>
          </w:p>
          <w:p w:rsidR="00C12A89" w:rsidRPr="006676B5" w:rsidRDefault="00C12A89" w:rsidP="006676B5">
            <w:pPr>
              <w:rPr>
                <w:sz w:val="32"/>
                <w:szCs w:val="32"/>
              </w:rPr>
            </w:pPr>
          </w:p>
          <w:p w:rsidR="00C12A89" w:rsidRPr="006676B5" w:rsidRDefault="00C12A89" w:rsidP="006676B5">
            <w:pPr>
              <w:rPr>
                <w:sz w:val="32"/>
                <w:szCs w:val="32"/>
              </w:rPr>
            </w:pPr>
          </w:p>
          <w:p w:rsidR="00C12A89" w:rsidRDefault="00C12A89" w:rsidP="006676B5">
            <w:pPr>
              <w:rPr>
                <w:sz w:val="32"/>
                <w:szCs w:val="32"/>
              </w:rPr>
            </w:pPr>
          </w:p>
          <w:p w:rsidR="00C12A89" w:rsidRPr="006676B5" w:rsidRDefault="00C12A89" w:rsidP="006676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№71</w:t>
            </w:r>
          </w:p>
        </w:tc>
        <w:tc>
          <w:tcPr>
            <w:tcW w:w="2282" w:type="dxa"/>
            <w:gridSpan w:val="3"/>
          </w:tcPr>
          <w:p w:rsidR="00C12A89" w:rsidRDefault="00C12A89" w:rsidP="009167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гороховый с курицой</w:t>
            </w:r>
          </w:p>
          <w:p w:rsidR="00C12A89" w:rsidRDefault="00C12A89" w:rsidP="00916782">
            <w:pPr>
              <w:rPr>
                <w:sz w:val="32"/>
                <w:szCs w:val="32"/>
              </w:rPr>
            </w:pPr>
          </w:p>
          <w:p w:rsidR="00C12A89" w:rsidRDefault="00C12A89" w:rsidP="009167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Макароны с со</w:t>
            </w:r>
          </w:p>
          <w:p w:rsidR="00C12A89" w:rsidRDefault="00C12A89" w:rsidP="009167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сиской</w:t>
            </w:r>
          </w:p>
          <w:p w:rsidR="00C12A89" w:rsidRDefault="00C12A89" w:rsidP="00916782">
            <w:pPr>
              <w:rPr>
                <w:sz w:val="32"/>
                <w:szCs w:val="32"/>
              </w:rPr>
            </w:pPr>
          </w:p>
          <w:p w:rsidR="00C12A89" w:rsidRDefault="00C12A89" w:rsidP="009167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свежих  огур- цов и помидор</w:t>
            </w:r>
          </w:p>
          <w:p w:rsidR="00C12A89" w:rsidRPr="003775F0" w:rsidRDefault="00C12A89" w:rsidP="00916782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</w:tcPr>
          <w:p w:rsidR="00C12A89" w:rsidRDefault="00C12A89" w:rsidP="003E7E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4.39</w:t>
            </w: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8.77</w:t>
            </w: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6676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4.22</w:t>
            </w: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9.35</w:t>
            </w: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1012" w:type="dxa"/>
            <w:gridSpan w:val="2"/>
          </w:tcPr>
          <w:p w:rsidR="00C12A89" w:rsidRDefault="00C12A89" w:rsidP="00EC4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13.06</w:t>
            </w: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57.93</w:t>
            </w: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</w:t>
            </w:r>
          </w:p>
        </w:tc>
        <w:tc>
          <w:tcPr>
            <w:tcW w:w="1618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107.8</w:t>
            </w: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336.51</w:t>
            </w: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011" w:type="dxa"/>
          </w:tcPr>
          <w:p w:rsidR="00C12A89" w:rsidRDefault="00C12A89" w:rsidP="003E7EC3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18</w:t>
            </w: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0.16</w:t>
            </w: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4.65</w:t>
            </w: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30.46</w:t>
            </w: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1.55</w:t>
            </w: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</w:tc>
        <w:tc>
          <w:tcPr>
            <w:tcW w:w="1266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1.62</w:t>
            </w: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1.55</w:t>
            </w: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</w:p>
          <w:p w:rsidR="00C12A89" w:rsidRDefault="00C12A89" w:rsidP="00EC4948">
            <w:pPr>
              <w:rPr>
                <w:sz w:val="32"/>
                <w:szCs w:val="32"/>
              </w:rPr>
            </w:pPr>
          </w:p>
          <w:p w:rsidR="00C12A89" w:rsidRPr="00EC4948" w:rsidRDefault="00C12A89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Pr="003775F0" w:rsidRDefault="00C12A89" w:rsidP="00B81DFF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348</w:t>
            </w:r>
          </w:p>
        </w:tc>
        <w:tc>
          <w:tcPr>
            <w:tcW w:w="2282" w:type="dxa"/>
            <w:gridSpan w:val="3"/>
          </w:tcPr>
          <w:p w:rsidR="00C12A89" w:rsidRPr="003775F0" w:rsidRDefault="00C12A89" w:rsidP="009167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сухофруктов( витаминизац.третье блюда)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</w:tcPr>
          <w:p w:rsidR="00C12A89" w:rsidRPr="003775F0" w:rsidRDefault="00C12A89" w:rsidP="006435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0.76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0.12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6435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20.03</w:t>
            </w:r>
          </w:p>
        </w:tc>
        <w:tc>
          <w:tcPr>
            <w:tcW w:w="1618" w:type="dxa"/>
          </w:tcPr>
          <w:p w:rsidR="00C12A89" w:rsidRPr="003775F0" w:rsidRDefault="00C12A89" w:rsidP="006435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79.25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24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5B37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0.53</w:t>
            </w:r>
          </w:p>
        </w:tc>
        <w:tc>
          <w:tcPr>
            <w:tcW w:w="1213" w:type="dxa"/>
          </w:tcPr>
          <w:p w:rsidR="00C12A89" w:rsidRPr="003775F0" w:rsidRDefault="00C12A89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23.73</w:t>
            </w:r>
          </w:p>
        </w:tc>
        <w:tc>
          <w:tcPr>
            <w:tcW w:w="1266" w:type="dxa"/>
          </w:tcPr>
          <w:p w:rsidR="00C12A89" w:rsidRPr="003775F0" w:rsidRDefault="00C12A89" w:rsidP="00B81DFF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71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FC5CBA" w:rsidRDefault="00C12A89" w:rsidP="00FC5C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№440</w:t>
            </w:r>
          </w:p>
        </w:tc>
        <w:tc>
          <w:tcPr>
            <w:tcW w:w="2282" w:type="dxa"/>
            <w:gridSpan w:val="3"/>
          </w:tcPr>
          <w:p w:rsidR="00C12A89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</w:t>
            </w: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Булочки</w:t>
            </w: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Фрукты</w:t>
            </w:r>
          </w:p>
          <w:p w:rsidR="00C12A89" w:rsidRPr="003775F0" w:rsidRDefault="00C12A89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C12A89" w:rsidRPr="00734AF2" w:rsidRDefault="00C12A89" w:rsidP="00734AF2">
            <w:pPr>
              <w:rPr>
                <w:sz w:val="32"/>
                <w:szCs w:val="32"/>
              </w:rPr>
            </w:pPr>
          </w:p>
          <w:p w:rsidR="00C12A89" w:rsidRDefault="00C12A89" w:rsidP="00734AF2">
            <w:pPr>
              <w:rPr>
                <w:sz w:val="32"/>
                <w:szCs w:val="32"/>
              </w:rPr>
            </w:pPr>
          </w:p>
          <w:p w:rsidR="00C12A89" w:rsidRDefault="00C12A89" w:rsidP="00734AF2">
            <w:pPr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C12A89" w:rsidRPr="00734AF2" w:rsidRDefault="00C12A89" w:rsidP="00734AF2">
            <w:pPr>
              <w:rPr>
                <w:sz w:val="32"/>
                <w:szCs w:val="32"/>
              </w:rPr>
            </w:pPr>
          </w:p>
          <w:p w:rsidR="00C12A89" w:rsidRDefault="00C12A89" w:rsidP="00734AF2">
            <w:pPr>
              <w:rPr>
                <w:sz w:val="32"/>
                <w:szCs w:val="32"/>
              </w:rPr>
            </w:pPr>
          </w:p>
          <w:p w:rsidR="00C12A89" w:rsidRDefault="00C12A89" w:rsidP="00734AF2">
            <w:pPr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</w:t>
            </w:r>
          </w:p>
        </w:tc>
        <w:tc>
          <w:tcPr>
            <w:tcW w:w="1011" w:type="dxa"/>
          </w:tcPr>
          <w:p w:rsidR="00C12A89" w:rsidRDefault="00C12A89" w:rsidP="005A19D1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2,28</w:t>
            </w:r>
          </w:p>
          <w:p w:rsidR="00C12A89" w:rsidRPr="00734AF2" w:rsidRDefault="00C12A89" w:rsidP="00734AF2">
            <w:pPr>
              <w:rPr>
                <w:sz w:val="32"/>
                <w:szCs w:val="32"/>
              </w:rPr>
            </w:pPr>
          </w:p>
          <w:p w:rsidR="00C12A89" w:rsidRDefault="00C12A89" w:rsidP="00734AF2">
            <w:pPr>
              <w:rPr>
                <w:sz w:val="32"/>
                <w:szCs w:val="32"/>
              </w:rPr>
            </w:pPr>
          </w:p>
          <w:p w:rsidR="00C12A89" w:rsidRDefault="00C12A89" w:rsidP="00734AF2">
            <w:pPr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5.05</w:t>
            </w:r>
          </w:p>
        </w:tc>
        <w:tc>
          <w:tcPr>
            <w:tcW w:w="1012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70,5</w:t>
            </w:r>
          </w:p>
          <w:p w:rsidR="00C12A89" w:rsidRPr="00734AF2" w:rsidRDefault="00C12A89" w:rsidP="00734AF2">
            <w:pPr>
              <w:rPr>
                <w:sz w:val="32"/>
                <w:szCs w:val="32"/>
              </w:rPr>
            </w:pPr>
          </w:p>
          <w:p w:rsidR="00C12A89" w:rsidRDefault="00C12A89" w:rsidP="00734AF2">
            <w:pPr>
              <w:rPr>
                <w:sz w:val="32"/>
                <w:szCs w:val="32"/>
              </w:rPr>
            </w:pPr>
          </w:p>
          <w:p w:rsidR="00C12A89" w:rsidRDefault="00C12A89" w:rsidP="00734AF2">
            <w:pPr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40.49</w:t>
            </w:r>
          </w:p>
        </w:tc>
        <w:tc>
          <w:tcPr>
            <w:tcW w:w="1618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0,42</w:t>
            </w:r>
          </w:p>
          <w:p w:rsidR="00C12A89" w:rsidRPr="00734AF2" w:rsidRDefault="00C12A89" w:rsidP="00734AF2">
            <w:pPr>
              <w:rPr>
                <w:sz w:val="32"/>
                <w:szCs w:val="32"/>
              </w:rPr>
            </w:pPr>
          </w:p>
          <w:p w:rsidR="00C12A89" w:rsidRDefault="00C12A89" w:rsidP="00734AF2">
            <w:pPr>
              <w:rPr>
                <w:sz w:val="32"/>
                <w:szCs w:val="32"/>
              </w:rPr>
            </w:pPr>
          </w:p>
          <w:p w:rsidR="00C12A89" w:rsidRDefault="00C12A89" w:rsidP="00734AF2">
            <w:pPr>
              <w:jc w:val="center"/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238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14,7</w:t>
            </w:r>
          </w:p>
          <w:p w:rsidR="00C12A89" w:rsidRPr="00734AF2" w:rsidRDefault="00C12A89" w:rsidP="00734AF2">
            <w:pPr>
              <w:rPr>
                <w:sz w:val="32"/>
                <w:szCs w:val="32"/>
              </w:rPr>
            </w:pPr>
          </w:p>
          <w:p w:rsidR="00C12A89" w:rsidRDefault="00C12A89" w:rsidP="00734AF2">
            <w:pPr>
              <w:rPr>
                <w:sz w:val="32"/>
                <w:szCs w:val="32"/>
              </w:rPr>
            </w:pPr>
          </w:p>
          <w:p w:rsidR="00C12A89" w:rsidRDefault="00C12A89" w:rsidP="00734AF2">
            <w:pPr>
              <w:rPr>
                <w:sz w:val="32"/>
                <w:szCs w:val="32"/>
              </w:rPr>
            </w:pPr>
          </w:p>
          <w:p w:rsidR="00C12A89" w:rsidRPr="00FC5CBA" w:rsidRDefault="00C12A89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0.33</w:t>
            </w: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  <w:p w:rsidR="00C12A89" w:rsidRPr="00734AF2" w:rsidRDefault="00C12A89" w:rsidP="00734AF2">
            <w:pPr>
              <w:rPr>
                <w:sz w:val="32"/>
                <w:szCs w:val="32"/>
              </w:rPr>
            </w:pPr>
          </w:p>
          <w:p w:rsidR="00C12A89" w:rsidRDefault="00C12A89" w:rsidP="00734AF2">
            <w:pPr>
              <w:rPr>
                <w:sz w:val="32"/>
                <w:szCs w:val="32"/>
              </w:rPr>
            </w:pPr>
          </w:p>
          <w:p w:rsidR="00C12A89" w:rsidRDefault="00C12A89" w:rsidP="00734AF2">
            <w:pPr>
              <w:rPr>
                <w:sz w:val="32"/>
                <w:szCs w:val="32"/>
              </w:rPr>
            </w:pPr>
          </w:p>
          <w:p w:rsidR="00C12A89" w:rsidRPr="00FC5CBA" w:rsidRDefault="00C12A89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</w:t>
            </w:r>
          </w:p>
        </w:tc>
        <w:tc>
          <w:tcPr>
            <w:tcW w:w="1214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24,6</w:t>
            </w:r>
          </w:p>
          <w:p w:rsidR="00C12A89" w:rsidRPr="00734AF2" w:rsidRDefault="00C12A89" w:rsidP="00734AF2">
            <w:pPr>
              <w:rPr>
                <w:sz w:val="32"/>
                <w:szCs w:val="32"/>
              </w:rPr>
            </w:pPr>
          </w:p>
          <w:p w:rsidR="00C12A89" w:rsidRDefault="00C12A89" w:rsidP="00734AF2">
            <w:pPr>
              <w:rPr>
                <w:sz w:val="32"/>
                <w:szCs w:val="32"/>
              </w:rPr>
            </w:pPr>
          </w:p>
          <w:p w:rsidR="00C12A89" w:rsidRDefault="00C12A89" w:rsidP="00734AF2">
            <w:pPr>
              <w:rPr>
                <w:sz w:val="32"/>
                <w:szCs w:val="32"/>
              </w:rPr>
            </w:pPr>
          </w:p>
          <w:p w:rsidR="00C12A89" w:rsidRPr="00FC5CBA" w:rsidRDefault="00C12A89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0.27</w:t>
            </w: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  <w:p w:rsidR="00C12A89" w:rsidRPr="00734AF2" w:rsidRDefault="00C12A89" w:rsidP="00734AF2">
            <w:pPr>
              <w:rPr>
                <w:sz w:val="32"/>
                <w:szCs w:val="32"/>
              </w:rPr>
            </w:pPr>
          </w:p>
          <w:p w:rsidR="00C12A89" w:rsidRDefault="00C12A89" w:rsidP="00734AF2">
            <w:pPr>
              <w:rPr>
                <w:sz w:val="32"/>
                <w:szCs w:val="32"/>
              </w:rPr>
            </w:pPr>
          </w:p>
          <w:p w:rsidR="00C12A89" w:rsidRDefault="00C12A89" w:rsidP="00734AF2">
            <w:pPr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70.61</w:t>
            </w:r>
          </w:p>
        </w:tc>
        <w:tc>
          <w:tcPr>
            <w:tcW w:w="1266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0,5</w:t>
            </w:r>
          </w:p>
          <w:p w:rsidR="00C12A89" w:rsidRPr="00734AF2" w:rsidRDefault="00C12A89" w:rsidP="00734AF2">
            <w:pPr>
              <w:rPr>
                <w:sz w:val="32"/>
                <w:szCs w:val="32"/>
              </w:rPr>
            </w:pPr>
          </w:p>
          <w:p w:rsidR="00C12A89" w:rsidRDefault="00C12A89" w:rsidP="00734AF2">
            <w:pPr>
              <w:rPr>
                <w:sz w:val="32"/>
                <w:szCs w:val="32"/>
              </w:rPr>
            </w:pPr>
          </w:p>
          <w:p w:rsidR="00C12A89" w:rsidRDefault="00C12A89" w:rsidP="00734AF2">
            <w:pPr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0.95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</w:tcPr>
          <w:p w:rsidR="00C12A89" w:rsidRPr="003775F0" w:rsidRDefault="00C12A89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</w:t>
            </w:r>
            <w:r>
              <w:rPr>
                <w:b/>
                <w:sz w:val="32"/>
                <w:szCs w:val="32"/>
              </w:rPr>
              <w:t>го: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Default="00C12A89" w:rsidP="003A6B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48.24</w:t>
            </w:r>
          </w:p>
          <w:p w:rsidR="00C12A89" w:rsidRDefault="00C12A89" w:rsidP="003A6B3F">
            <w:pPr>
              <w:jc w:val="center"/>
              <w:rPr>
                <w:b/>
                <w:sz w:val="32"/>
                <w:szCs w:val="32"/>
              </w:rPr>
            </w:pPr>
          </w:p>
          <w:p w:rsidR="00C12A89" w:rsidRPr="003775F0" w:rsidRDefault="00C12A89" w:rsidP="003A6B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0300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32.99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225.9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848.83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15,12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124.18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46.28</w:t>
            </w:r>
          </w:p>
        </w:tc>
        <w:tc>
          <w:tcPr>
            <w:tcW w:w="1213" w:type="dxa"/>
          </w:tcPr>
          <w:p w:rsidR="00C12A89" w:rsidRPr="003775F0" w:rsidRDefault="00C12A89" w:rsidP="000278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106,93</w:t>
            </w:r>
          </w:p>
        </w:tc>
        <w:tc>
          <w:tcPr>
            <w:tcW w:w="1266" w:type="dxa"/>
          </w:tcPr>
          <w:p w:rsidR="00C12A89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15.94</w:t>
            </w:r>
          </w:p>
          <w:p w:rsidR="00C12A89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12A89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vMerge w:val="restart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№ рец.</w:t>
            </w:r>
          </w:p>
        </w:tc>
        <w:tc>
          <w:tcPr>
            <w:tcW w:w="2282" w:type="dxa"/>
            <w:gridSpan w:val="3"/>
            <w:vMerge w:val="restart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Масса порции</w:t>
            </w:r>
          </w:p>
        </w:tc>
        <w:tc>
          <w:tcPr>
            <w:tcW w:w="3034" w:type="dxa"/>
            <w:gridSpan w:val="4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Пищевые вещества (г)</w:t>
            </w:r>
          </w:p>
        </w:tc>
        <w:tc>
          <w:tcPr>
            <w:tcW w:w="1618" w:type="dxa"/>
            <w:vMerge w:val="restart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Энергетическая цен-ность (ккал)</w:t>
            </w:r>
          </w:p>
          <w:p w:rsidR="00C12A89" w:rsidRPr="003775F0" w:rsidRDefault="00C12A89">
            <w:pPr>
              <w:rPr>
                <w:b/>
                <w:sz w:val="32"/>
                <w:szCs w:val="32"/>
              </w:rPr>
            </w:pPr>
          </w:p>
        </w:tc>
        <w:tc>
          <w:tcPr>
            <w:tcW w:w="3438" w:type="dxa"/>
            <w:gridSpan w:val="4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Витамины, мг</w:t>
            </w:r>
          </w:p>
        </w:tc>
        <w:tc>
          <w:tcPr>
            <w:tcW w:w="2479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Минеральные вещества, мг</w:t>
            </w:r>
          </w:p>
        </w:tc>
      </w:tr>
      <w:tr w:rsidR="00C12A89" w:rsidRPr="003775F0" w:rsidTr="00226A8E">
        <w:trPr>
          <w:gridAfter w:val="1"/>
          <w:wAfter w:w="1265" w:type="dxa"/>
          <w:trHeight w:val="427"/>
        </w:trPr>
        <w:tc>
          <w:tcPr>
            <w:tcW w:w="1643" w:type="dxa"/>
            <w:vMerge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vMerge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vMerge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Merge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Са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C12A89" w:rsidRPr="003775F0" w:rsidTr="00226A8E">
        <w:trPr>
          <w:gridAfter w:val="1"/>
          <w:wAfter w:w="1265" w:type="dxa"/>
          <w:trHeight w:val="269"/>
        </w:trPr>
        <w:tc>
          <w:tcPr>
            <w:tcW w:w="15708" w:type="dxa"/>
            <w:gridSpan w:val="16"/>
          </w:tcPr>
          <w:p w:rsidR="00C12A89" w:rsidRPr="003775F0" w:rsidRDefault="00C12A89" w:rsidP="00226A8E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2</w:t>
            </w:r>
            <w:r>
              <w:rPr>
                <w:b/>
                <w:sz w:val="32"/>
                <w:szCs w:val="32"/>
              </w:rPr>
              <w:t xml:space="preserve">               Обед</w:t>
            </w:r>
          </w:p>
        </w:tc>
      </w:tr>
      <w:tr w:rsidR="00C12A89" w:rsidRPr="003775F0" w:rsidTr="00B81DFF">
        <w:trPr>
          <w:gridAfter w:val="1"/>
          <w:wAfter w:w="1265" w:type="dxa"/>
          <w:trHeight w:val="453"/>
        </w:trPr>
        <w:tc>
          <w:tcPr>
            <w:tcW w:w="5139" w:type="dxa"/>
            <w:gridSpan w:val="5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3775F0" w:rsidTr="00226A8E">
        <w:trPr>
          <w:gridAfter w:val="1"/>
          <w:wAfter w:w="1265" w:type="dxa"/>
          <w:trHeight w:val="191"/>
        </w:trPr>
        <w:tc>
          <w:tcPr>
            <w:tcW w:w="1643" w:type="dxa"/>
          </w:tcPr>
          <w:p w:rsidR="00C12A89" w:rsidRPr="003775F0" w:rsidRDefault="00C12A89" w:rsidP="00B81DFF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102</w:t>
            </w:r>
          </w:p>
        </w:tc>
        <w:tc>
          <w:tcPr>
            <w:tcW w:w="2282" w:type="dxa"/>
            <w:gridSpan w:val="3"/>
          </w:tcPr>
          <w:p w:rsidR="00C12A89" w:rsidRPr="003775F0" w:rsidRDefault="00C12A89" w:rsidP="00881C21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>уп фасольевый  скурицой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</w:tcPr>
          <w:p w:rsidR="00C12A89" w:rsidRPr="003775F0" w:rsidRDefault="00C12A89" w:rsidP="004303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3775F0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01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0.16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5.43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104.75</w:t>
            </w:r>
          </w:p>
        </w:tc>
        <w:tc>
          <w:tcPr>
            <w:tcW w:w="1011" w:type="dxa"/>
          </w:tcPr>
          <w:p w:rsidR="00C12A89" w:rsidRPr="003775F0" w:rsidRDefault="00C12A89" w:rsidP="00B81D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0.04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0.46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1.21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46.47</w:t>
            </w:r>
          </w:p>
        </w:tc>
        <w:tc>
          <w:tcPr>
            <w:tcW w:w="1266" w:type="dxa"/>
          </w:tcPr>
          <w:p w:rsidR="00C12A89" w:rsidRPr="003775F0" w:rsidRDefault="00C12A89" w:rsidP="00B81D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1.35</w:t>
            </w:r>
          </w:p>
        </w:tc>
      </w:tr>
      <w:tr w:rsidR="00C12A89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</w:tcPr>
          <w:p w:rsidR="00C12A89" w:rsidRPr="003775F0" w:rsidRDefault="00C12A89" w:rsidP="006676B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183</w:t>
            </w:r>
          </w:p>
        </w:tc>
        <w:tc>
          <w:tcPr>
            <w:tcW w:w="2282" w:type="dxa"/>
            <w:gridSpan w:val="3"/>
          </w:tcPr>
          <w:p w:rsidR="00C12A89" w:rsidRPr="003775F0" w:rsidRDefault="00C12A89" w:rsidP="00881C21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Кашагречневая</w:t>
            </w:r>
            <w:r>
              <w:rPr>
                <w:sz w:val="32"/>
                <w:szCs w:val="32"/>
              </w:rPr>
              <w:t>с курицой</w:t>
            </w:r>
          </w:p>
        </w:tc>
        <w:tc>
          <w:tcPr>
            <w:tcW w:w="1214" w:type="dxa"/>
          </w:tcPr>
          <w:p w:rsidR="00C12A89" w:rsidRPr="003775F0" w:rsidRDefault="00C12A89" w:rsidP="001E42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</w:t>
            </w:r>
          </w:p>
        </w:tc>
        <w:tc>
          <w:tcPr>
            <w:tcW w:w="1011" w:type="dxa"/>
          </w:tcPr>
          <w:p w:rsidR="00C12A89" w:rsidRPr="003775F0" w:rsidRDefault="00C12A89" w:rsidP="006676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3.70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5.78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16.67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140.64</w:t>
            </w:r>
          </w:p>
        </w:tc>
        <w:tc>
          <w:tcPr>
            <w:tcW w:w="1011" w:type="dxa"/>
          </w:tcPr>
          <w:p w:rsidR="00C12A89" w:rsidRPr="003775F0" w:rsidRDefault="00C12A89" w:rsidP="006676B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15</w:t>
            </w:r>
          </w:p>
        </w:tc>
        <w:tc>
          <w:tcPr>
            <w:tcW w:w="1213" w:type="dxa"/>
          </w:tcPr>
          <w:p w:rsidR="00C12A89" w:rsidRPr="003775F0" w:rsidRDefault="00C12A89" w:rsidP="006676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0,05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0.77</w:t>
            </w:r>
          </w:p>
        </w:tc>
        <w:tc>
          <w:tcPr>
            <w:tcW w:w="1213" w:type="dxa"/>
          </w:tcPr>
          <w:p w:rsidR="00C12A89" w:rsidRPr="003775F0" w:rsidRDefault="00C12A89" w:rsidP="004303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92.16</w:t>
            </w:r>
          </w:p>
        </w:tc>
        <w:tc>
          <w:tcPr>
            <w:tcW w:w="1266" w:type="dxa"/>
          </w:tcPr>
          <w:p w:rsidR="00C12A89" w:rsidRPr="003775F0" w:rsidRDefault="00C12A89" w:rsidP="006676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2.91</w:t>
            </w:r>
          </w:p>
        </w:tc>
      </w:tr>
      <w:tr w:rsidR="00C12A89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№3</w:t>
            </w:r>
            <w:r>
              <w:rPr>
                <w:sz w:val="32"/>
                <w:szCs w:val="32"/>
              </w:rPr>
              <w:t>49</w:t>
            </w: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</w:tcPr>
          <w:p w:rsidR="00C12A89" w:rsidRPr="003775F0" w:rsidRDefault="00C12A89" w:rsidP="006B07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сухофр.(витаминизация третье блюда)</w:t>
            </w:r>
          </w:p>
        </w:tc>
        <w:tc>
          <w:tcPr>
            <w:tcW w:w="1214" w:type="dxa"/>
          </w:tcPr>
          <w:p w:rsidR="00C12A89" w:rsidRPr="003775F0" w:rsidRDefault="00C12A89" w:rsidP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</w:p>
        </w:tc>
        <w:tc>
          <w:tcPr>
            <w:tcW w:w="1011" w:type="dxa"/>
          </w:tcPr>
          <w:p w:rsidR="00C12A89" w:rsidRPr="003775F0" w:rsidRDefault="00C12A89" w:rsidP="00023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0.04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023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24.76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94.20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3" w:type="dxa"/>
          </w:tcPr>
          <w:p w:rsidR="00C12A89" w:rsidRPr="003775F0" w:rsidRDefault="00C12A89" w:rsidP="00023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1.08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6.40</w:t>
            </w:r>
          </w:p>
        </w:tc>
        <w:tc>
          <w:tcPr>
            <w:tcW w:w="1266" w:type="dxa"/>
          </w:tcPr>
          <w:p w:rsidR="00C12A89" w:rsidRPr="003775F0" w:rsidRDefault="00C12A89" w:rsidP="001666BF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18</w:t>
            </w:r>
          </w:p>
        </w:tc>
      </w:tr>
      <w:tr w:rsidR="00C12A89" w:rsidRPr="003775F0" w:rsidTr="00226A8E">
        <w:trPr>
          <w:gridAfter w:val="1"/>
          <w:wAfter w:w="1265" w:type="dxa"/>
          <w:trHeight w:val="92"/>
        </w:trPr>
        <w:tc>
          <w:tcPr>
            <w:tcW w:w="164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C12A89" w:rsidRDefault="00C12A89" w:rsidP="00023661">
            <w:pPr>
              <w:rPr>
                <w:sz w:val="32"/>
                <w:szCs w:val="32"/>
              </w:rPr>
            </w:pPr>
          </w:p>
          <w:p w:rsidR="00C12A89" w:rsidRDefault="00C12A89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C12A89" w:rsidRPr="00B639E3" w:rsidRDefault="00C12A89" w:rsidP="00B639E3">
            <w:pPr>
              <w:rPr>
                <w:sz w:val="32"/>
                <w:szCs w:val="32"/>
              </w:rPr>
            </w:pPr>
          </w:p>
          <w:p w:rsidR="00C12A89" w:rsidRDefault="00C12A89" w:rsidP="00B639E3">
            <w:pPr>
              <w:rPr>
                <w:sz w:val="32"/>
                <w:szCs w:val="32"/>
              </w:rPr>
            </w:pPr>
          </w:p>
          <w:p w:rsidR="00C12A89" w:rsidRPr="00B639E3" w:rsidRDefault="00C12A89" w:rsidP="00B639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№53</w:t>
            </w:r>
          </w:p>
        </w:tc>
        <w:tc>
          <w:tcPr>
            <w:tcW w:w="2282" w:type="dxa"/>
            <w:gridSpan w:val="3"/>
          </w:tcPr>
          <w:p w:rsidR="00C12A89" w:rsidRDefault="00C12A89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Хлеб пшеничный</w:t>
            </w:r>
            <w:r>
              <w:rPr>
                <w:sz w:val="32"/>
                <w:szCs w:val="32"/>
              </w:rPr>
              <w:t>.</w:t>
            </w: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Масло сливочное</w:t>
            </w: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свежих овощей</w:t>
            </w: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Pr="003775F0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Бананы</w:t>
            </w:r>
          </w:p>
        </w:tc>
        <w:tc>
          <w:tcPr>
            <w:tcW w:w="1214" w:type="dxa"/>
          </w:tcPr>
          <w:p w:rsidR="00C12A89" w:rsidRDefault="00C12A89" w:rsidP="0051023F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C12A89" w:rsidRPr="00023661" w:rsidRDefault="00C12A89" w:rsidP="00023661">
            <w:pPr>
              <w:rPr>
                <w:sz w:val="32"/>
                <w:szCs w:val="32"/>
              </w:rPr>
            </w:pPr>
          </w:p>
          <w:p w:rsidR="00C12A89" w:rsidRPr="00023661" w:rsidRDefault="00C12A89" w:rsidP="00023661">
            <w:pPr>
              <w:rPr>
                <w:sz w:val="32"/>
                <w:szCs w:val="32"/>
              </w:rPr>
            </w:pPr>
          </w:p>
          <w:p w:rsidR="00C12A89" w:rsidRDefault="00C12A89" w:rsidP="00023661">
            <w:pPr>
              <w:rPr>
                <w:sz w:val="32"/>
                <w:szCs w:val="32"/>
              </w:rPr>
            </w:pPr>
          </w:p>
          <w:p w:rsidR="00C12A89" w:rsidRDefault="00C12A89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C12A89" w:rsidRDefault="00C12A89" w:rsidP="00833920">
            <w:pPr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C12A89" w:rsidRPr="00023661" w:rsidRDefault="00C12A89" w:rsidP="00023661">
            <w:pPr>
              <w:rPr>
                <w:sz w:val="32"/>
                <w:szCs w:val="32"/>
              </w:rPr>
            </w:pPr>
          </w:p>
          <w:p w:rsidR="00C12A89" w:rsidRPr="00023661" w:rsidRDefault="00C12A89" w:rsidP="00023661">
            <w:pPr>
              <w:rPr>
                <w:sz w:val="32"/>
                <w:szCs w:val="32"/>
              </w:rPr>
            </w:pPr>
          </w:p>
          <w:p w:rsidR="00C12A89" w:rsidRDefault="00C12A89" w:rsidP="00023661">
            <w:pPr>
              <w:rPr>
                <w:sz w:val="32"/>
                <w:szCs w:val="32"/>
              </w:rPr>
            </w:pPr>
          </w:p>
          <w:p w:rsidR="00C12A89" w:rsidRDefault="00C12A89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0,08</w:t>
            </w:r>
          </w:p>
          <w:p w:rsidR="00C12A89" w:rsidRDefault="00C12A89" w:rsidP="00833920">
            <w:pPr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11.56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2,28</w:t>
            </w:r>
          </w:p>
          <w:p w:rsidR="00C12A89" w:rsidRPr="00023661" w:rsidRDefault="00C12A89" w:rsidP="00023661">
            <w:pPr>
              <w:rPr>
                <w:sz w:val="32"/>
                <w:szCs w:val="32"/>
              </w:rPr>
            </w:pPr>
          </w:p>
          <w:p w:rsidR="00C12A89" w:rsidRPr="00023661" w:rsidRDefault="00C12A89" w:rsidP="00023661">
            <w:pPr>
              <w:rPr>
                <w:sz w:val="32"/>
                <w:szCs w:val="32"/>
              </w:rPr>
            </w:pPr>
          </w:p>
          <w:p w:rsidR="00C12A89" w:rsidRDefault="00C12A89" w:rsidP="00023661">
            <w:pPr>
              <w:rPr>
                <w:sz w:val="32"/>
                <w:szCs w:val="32"/>
              </w:rPr>
            </w:pPr>
          </w:p>
          <w:p w:rsidR="00C12A89" w:rsidRDefault="00C12A89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7,26</w:t>
            </w:r>
          </w:p>
          <w:p w:rsidR="00C12A89" w:rsidRDefault="00C12A89" w:rsidP="00833920">
            <w:pPr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8.40</w:t>
            </w:r>
          </w:p>
        </w:tc>
        <w:tc>
          <w:tcPr>
            <w:tcW w:w="1012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70,5</w:t>
            </w:r>
          </w:p>
          <w:p w:rsidR="00C12A89" w:rsidRPr="00023661" w:rsidRDefault="00C12A89" w:rsidP="00023661">
            <w:pPr>
              <w:rPr>
                <w:sz w:val="32"/>
                <w:szCs w:val="32"/>
              </w:rPr>
            </w:pPr>
          </w:p>
          <w:p w:rsidR="00C12A89" w:rsidRPr="00023661" w:rsidRDefault="00C12A89" w:rsidP="00023661">
            <w:pPr>
              <w:rPr>
                <w:sz w:val="32"/>
                <w:szCs w:val="32"/>
              </w:rPr>
            </w:pPr>
          </w:p>
          <w:p w:rsidR="00C12A89" w:rsidRDefault="00C12A89" w:rsidP="00023661">
            <w:pPr>
              <w:rPr>
                <w:sz w:val="32"/>
                <w:szCs w:val="32"/>
              </w:rPr>
            </w:pPr>
          </w:p>
          <w:p w:rsidR="00C12A89" w:rsidRDefault="00C12A89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0,14</w:t>
            </w:r>
          </w:p>
          <w:p w:rsidR="00C12A89" w:rsidRDefault="00C12A89" w:rsidP="00833920">
            <w:pPr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30.09</w:t>
            </w:r>
          </w:p>
        </w:tc>
        <w:tc>
          <w:tcPr>
            <w:tcW w:w="1618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0,42</w:t>
            </w:r>
          </w:p>
          <w:p w:rsidR="00C12A89" w:rsidRPr="00023661" w:rsidRDefault="00C12A89" w:rsidP="00023661">
            <w:pPr>
              <w:rPr>
                <w:sz w:val="32"/>
                <w:szCs w:val="32"/>
              </w:rPr>
            </w:pPr>
          </w:p>
          <w:p w:rsidR="00C12A89" w:rsidRPr="00023661" w:rsidRDefault="00C12A89" w:rsidP="00023661">
            <w:pPr>
              <w:rPr>
                <w:sz w:val="32"/>
                <w:szCs w:val="32"/>
              </w:rPr>
            </w:pPr>
          </w:p>
          <w:p w:rsidR="00C12A89" w:rsidRDefault="00C12A89" w:rsidP="00023661">
            <w:pPr>
              <w:rPr>
                <w:sz w:val="32"/>
                <w:szCs w:val="32"/>
              </w:rPr>
            </w:pPr>
          </w:p>
          <w:p w:rsidR="00C12A89" w:rsidRDefault="00C12A89" w:rsidP="00023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75,1</w:t>
            </w:r>
          </w:p>
          <w:p w:rsidR="00C12A89" w:rsidRDefault="00C12A89" w:rsidP="00833920">
            <w:pPr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234.73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14,7</w:t>
            </w:r>
          </w:p>
          <w:p w:rsidR="00C12A89" w:rsidRPr="00023661" w:rsidRDefault="00C12A89" w:rsidP="00023661">
            <w:pPr>
              <w:rPr>
                <w:sz w:val="32"/>
                <w:szCs w:val="32"/>
              </w:rPr>
            </w:pPr>
          </w:p>
          <w:p w:rsidR="00C12A89" w:rsidRPr="00023661" w:rsidRDefault="00C12A89" w:rsidP="00023661">
            <w:pPr>
              <w:rPr>
                <w:sz w:val="32"/>
                <w:szCs w:val="32"/>
              </w:rPr>
            </w:pPr>
          </w:p>
          <w:p w:rsidR="00C12A89" w:rsidRDefault="00C12A89" w:rsidP="00023661">
            <w:pPr>
              <w:rPr>
                <w:sz w:val="32"/>
                <w:szCs w:val="32"/>
              </w:rPr>
            </w:pPr>
          </w:p>
          <w:p w:rsidR="00C12A89" w:rsidRDefault="00C12A89" w:rsidP="00023661">
            <w:pPr>
              <w:rPr>
                <w:sz w:val="32"/>
                <w:szCs w:val="32"/>
              </w:rPr>
            </w:pPr>
          </w:p>
          <w:p w:rsidR="00C12A89" w:rsidRDefault="00C12A89" w:rsidP="00833920">
            <w:pPr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0.40</w:t>
            </w: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</w:p>
          <w:p w:rsidR="00C12A89" w:rsidRPr="00023661" w:rsidRDefault="00C12A89" w:rsidP="00023661">
            <w:pPr>
              <w:rPr>
                <w:sz w:val="32"/>
                <w:szCs w:val="32"/>
              </w:rPr>
            </w:pPr>
          </w:p>
          <w:p w:rsidR="00C12A89" w:rsidRPr="00023661" w:rsidRDefault="00C12A89" w:rsidP="00023661">
            <w:pPr>
              <w:rPr>
                <w:sz w:val="32"/>
                <w:szCs w:val="32"/>
              </w:rPr>
            </w:pPr>
          </w:p>
          <w:p w:rsidR="00C12A89" w:rsidRDefault="00C12A89" w:rsidP="00023661">
            <w:pPr>
              <w:rPr>
                <w:sz w:val="32"/>
                <w:szCs w:val="32"/>
              </w:rPr>
            </w:pPr>
          </w:p>
          <w:p w:rsidR="00C12A89" w:rsidRDefault="00C12A89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  <w:p w:rsidR="00C12A89" w:rsidRDefault="00C12A89" w:rsidP="00B639E3">
            <w:pPr>
              <w:rPr>
                <w:sz w:val="32"/>
                <w:szCs w:val="32"/>
              </w:rPr>
            </w:pPr>
          </w:p>
          <w:p w:rsidR="00C12A89" w:rsidRPr="00B639E3" w:rsidRDefault="00C12A89" w:rsidP="00B639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4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24,6</w:t>
            </w: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</w:p>
          <w:p w:rsidR="00C12A89" w:rsidRDefault="00C12A89" w:rsidP="00833920">
            <w:pPr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4.05</w:t>
            </w: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  <w:p w:rsidR="00C12A89" w:rsidRPr="00023661" w:rsidRDefault="00C12A89" w:rsidP="00023661">
            <w:pPr>
              <w:rPr>
                <w:sz w:val="32"/>
                <w:szCs w:val="32"/>
              </w:rPr>
            </w:pPr>
          </w:p>
          <w:p w:rsidR="00C12A89" w:rsidRPr="00023661" w:rsidRDefault="00C12A89" w:rsidP="00023661">
            <w:pPr>
              <w:rPr>
                <w:sz w:val="32"/>
                <w:szCs w:val="32"/>
              </w:rPr>
            </w:pPr>
          </w:p>
          <w:p w:rsidR="00C12A89" w:rsidRDefault="00C12A89" w:rsidP="00023661">
            <w:pPr>
              <w:rPr>
                <w:sz w:val="32"/>
                <w:szCs w:val="32"/>
              </w:rPr>
            </w:pPr>
          </w:p>
          <w:p w:rsidR="00C12A89" w:rsidRDefault="00C12A89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C12A89" w:rsidRDefault="00C12A89" w:rsidP="00833920">
            <w:pPr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73.66</w:t>
            </w:r>
          </w:p>
        </w:tc>
        <w:tc>
          <w:tcPr>
            <w:tcW w:w="1266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0,5</w:t>
            </w: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</w:p>
          <w:p w:rsidR="00C12A89" w:rsidRDefault="00C12A89" w:rsidP="00833920">
            <w:pPr>
              <w:rPr>
                <w:sz w:val="32"/>
                <w:szCs w:val="32"/>
              </w:rPr>
            </w:pPr>
          </w:p>
          <w:p w:rsidR="00C12A89" w:rsidRPr="00833920" w:rsidRDefault="00C12A89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5.48</w:t>
            </w:r>
          </w:p>
        </w:tc>
      </w:tr>
      <w:tr w:rsidR="00C12A89" w:rsidRPr="003775F0" w:rsidTr="00226A8E">
        <w:trPr>
          <w:gridAfter w:val="1"/>
          <w:wAfter w:w="1265" w:type="dxa"/>
          <w:trHeight w:val="98"/>
        </w:trPr>
        <w:tc>
          <w:tcPr>
            <w:tcW w:w="3925" w:type="dxa"/>
            <w:gridSpan w:val="4"/>
          </w:tcPr>
          <w:p w:rsidR="00C12A89" w:rsidRPr="003775F0" w:rsidRDefault="00C12A89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38.35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146.2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0278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139,4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506.81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24.15</w:t>
            </w:r>
          </w:p>
        </w:tc>
        <w:tc>
          <w:tcPr>
            <w:tcW w:w="1213" w:type="dxa"/>
          </w:tcPr>
          <w:p w:rsidR="00C12A89" w:rsidRPr="003775F0" w:rsidRDefault="00C12A89" w:rsidP="000278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59,045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631D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57.74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244.82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5.71</w:t>
            </w:r>
          </w:p>
        </w:tc>
      </w:tr>
      <w:tr w:rsidR="00C12A89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vMerge w:val="restart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№ рец.</w:t>
            </w:r>
          </w:p>
        </w:tc>
        <w:tc>
          <w:tcPr>
            <w:tcW w:w="2282" w:type="dxa"/>
            <w:gridSpan w:val="3"/>
            <w:vMerge w:val="restart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Масса порции</w:t>
            </w:r>
          </w:p>
        </w:tc>
        <w:tc>
          <w:tcPr>
            <w:tcW w:w="3034" w:type="dxa"/>
            <w:gridSpan w:val="4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Пищевые вещества (г)</w:t>
            </w:r>
          </w:p>
        </w:tc>
        <w:tc>
          <w:tcPr>
            <w:tcW w:w="1618" w:type="dxa"/>
            <w:vMerge w:val="restart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Энерг. цен-ность (ккал)</w:t>
            </w:r>
          </w:p>
        </w:tc>
        <w:tc>
          <w:tcPr>
            <w:tcW w:w="3438" w:type="dxa"/>
            <w:gridSpan w:val="4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Витамины, мг</w:t>
            </w:r>
          </w:p>
        </w:tc>
        <w:tc>
          <w:tcPr>
            <w:tcW w:w="2479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Минеральные вещества, мг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vMerge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vMerge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vMerge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Merge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Са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C12A89" w:rsidRPr="003775F0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5"/>
          </w:tcPr>
          <w:p w:rsidR="00C12A89" w:rsidRPr="003775F0" w:rsidRDefault="00C12A89" w:rsidP="00820591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3775F0" w:rsidTr="00226A8E">
        <w:trPr>
          <w:gridAfter w:val="1"/>
          <w:wAfter w:w="1265" w:type="dxa"/>
          <w:trHeight w:val="98"/>
        </w:trPr>
        <w:tc>
          <w:tcPr>
            <w:tcW w:w="15708" w:type="dxa"/>
            <w:gridSpan w:val="16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3</w:t>
            </w:r>
            <w:r>
              <w:rPr>
                <w:b/>
                <w:sz w:val="32"/>
                <w:szCs w:val="32"/>
              </w:rPr>
              <w:t xml:space="preserve">                  Обед</w:t>
            </w:r>
          </w:p>
        </w:tc>
      </w:tr>
      <w:tr w:rsidR="00C12A89" w:rsidRPr="003775F0" w:rsidTr="00226A8E">
        <w:trPr>
          <w:gridAfter w:val="1"/>
          <w:wAfter w:w="1265" w:type="dxa"/>
          <w:trHeight w:val="92"/>
        </w:trPr>
        <w:tc>
          <w:tcPr>
            <w:tcW w:w="5139" w:type="dxa"/>
            <w:gridSpan w:val="5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</w:tcPr>
          <w:p w:rsidR="00C12A89" w:rsidRPr="003775F0" w:rsidRDefault="00C12A89" w:rsidP="00AB4EA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</w:tcPr>
          <w:p w:rsidR="00C12A89" w:rsidRPr="003775F0" w:rsidRDefault="00C12A89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Масло сливочное порционное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  <w:vertAlign w:val="subscript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011" w:type="dxa"/>
          </w:tcPr>
          <w:p w:rsidR="00C12A89" w:rsidRPr="003775F0" w:rsidRDefault="00C12A89" w:rsidP="0002100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08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7,2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75,1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</w:tr>
      <w:tr w:rsidR="00C12A89" w:rsidRPr="003775F0" w:rsidTr="00226A8E">
        <w:trPr>
          <w:gridAfter w:val="1"/>
          <w:wAfter w:w="1265" w:type="dxa"/>
          <w:trHeight w:val="191"/>
        </w:trPr>
        <w:tc>
          <w:tcPr>
            <w:tcW w:w="1643" w:type="dxa"/>
          </w:tcPr>
          <w:p w:rsidR="00C12A89" w:rsidRDefault="00C12A89" w:rsidP="00507EAF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4</w:t>
            </w:r>
          </w:p>
          <w:p w:rsidR="00C12A89" w:rsidRDefault="00C12A89" w:rsidP="00507EAF">
            <w:pPr>
              <w:rPr>
                <w:sz w:val="32"/>
                <w:szCs w:val="32"/>
              </w:rPr>
            </w:pPr>
          </w:p>
          <w:p w:rsidR="00C12A89" w:rsidRPr="00507EAF" w:rsidRDefault="00C12A89" w:rsidP="00507E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№49</w:t>
            </w:r>
          </w:p>
        </w:tc>
        <w:tc>
          <w:tcPr>
            <w:tcW w:w="2282" w:type="dxa"/>
            <w:gridSpan w:val="3"/>
          </w:tcPr>
          <w:p w:rsidR="00C12A89" w:rsidRDefault="00C12A89" w:rsidP="000B0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Макароны с сосисками</w:t>
            </w:r>
          </w:p>
          <w:p w:rsidR="00C12A89" w:rsidRDefault="00C12A89" w:rsidP="000B0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витаминный</w:t>
            </w:r>
          </w:p>
          <w:p w:rsidR="00C12A89" w:rsidRPr="003775F0" w:rsidRDefault="00C12A89" w:rsidP="000B0606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150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     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7,44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8.29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8,39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6.80</w:t>
            </w:r>
          </w:p>
        </w:tc>
        <w:tc>
          <w:tcPr>
            <w:tcW w:w="1012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22,62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24.73</w:t>
            </w:r>
          </w:p>
        </w:tc>
        <w:tc>
          <w:tcPr>
            <w:tcW w:w="1618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232,22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198.93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3E4F32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Default="00C12A89" w:rsidP="0002100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08</w:t>
            </w:r>
          </w:p>
          <w:p w:rsidR="00C12A89" w:rsidRDefault="00C12A89" w:rsidP="00021009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507E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0.27</w:t>
            </w: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21,01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0.27</w:t>
            </w:r>
          </w:p>
        </w:tc>
        <w:tc>
          <w:tcPr>
            <w:tcW w:w="1214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18.9</w:t>
            </w: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26,81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74.81</w:t>
            </w:r>
          </w:p>
        </w:tc>
        <w:tc>
          <w:tcPr>
            <w:tcW w:w="1266" w:type="dxa"/>
          </w:tcPr>
          <w:p w:rsidR="00C12A89" w:rsidRDefault="00C12A89" w:rsidP="00CA5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2,01</w:t>
            </w:r>
          </w:p>
          <w:p w:rsidR="00C12A89" w:rsidRDefault="00C12A89" w:rsidP="00CA5A74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CA5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3.48</w:t>
            </w:r>
          </w:p>
        </w:tc>
      </w:tr>
      <w:tr w:rsidR="00C12A89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</w:tcPr>
          <w:p w:rsidR="00C12A89" w:rsidRDefault="00C12A89" w:rsidP="00B40B2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382</w:t>
            </w: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№349</w:t>
            </w:r>
          </w:p>
        </w:tc>
        <w:tc>
          <w:tcPr>
            <w:tcW w:w="2282" w:type="dxa"/>
            <w:gridSpan w:val="3"/>
          </w:tcPr>
          <w:p w:rsidR="00C12A89" w:rsidRDefault="00C12A89" w:rsidP="000B0606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Какао с молоком</w:t>
            </w:r>
          </w:p>
          <w:p w:rsidR="00C12A89" w:rsidRDefault="00C12A89" w:rsidP="000B0606">
            <w:pPr>
              <w:rPr>
                <w:sz w:val="32"/>
                <w:szCs w:val="32"/>
              </w:rPr>
            </w:pPr>
          </w:p>
          <w:p w:rsidR="00C12A89" w:rsidRPr="003775F0" w:rsidRDefault="00C12A89" w:rsidP="000B0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сухофруктов(витаминиз. Третье блюда)</w:t>
            </w:r>
          </w:p>
        </w:tc>
        <w:tc>
          <w:tcPr>
            <w:tcW w:w="1214" w:type="dxa"/>
          </w:tcPr>
          <w:p w:rsidR="00C12A89" w:rsidRDefault="00C12A89" w:rsidP="00B40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011" w:type="dxa"/>
          </w:tcPr>
          <w:p w:rsidR="00C12A89" w:rsidRDefault="00C12A89" w:rsidP="00B40B2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</w:t>
            </w:r>
            <w:r>
              <w:rPr>
                <w:sz w:val="32"/>
                <w:szCs w:val="32"/>
              </w:rPr>
              <w:t>86</w:t>
            </w: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0.04</w:t>
            </w:r>
          </w:p>
        </w:tc>
        <w:tc>
          <w:tcPr>
            <w:tcW w:w="1011" w:type="dxa"/>
          </w:tcPr>
          <w:p w:rsidR="00C12A89" w:rsidRDefault="00C12A89" w:rsidP="00B40B2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</w:t>
            </w:r>
            <w:r>
              <w:rPr>
                <w:sz w:val="32"/>
                <w:szCs w:val="32"/>
              </w:rPr>
              <w:t>889</w:t>
            </w: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012" w:type="dxa"/>
            <w:gridSpan w:val="2"/>
          </w:tcPr>
          <w:p w:rsidR="00C12A89" w:rsidRDefault="00C12A89" w:rsidP="00B40B2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9</w:t>
            </w:r>
            <w:r w:rsidRPr="003775F0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21</w:t>
            </w: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24.76</w:t>
            </w:r>
          </w:p>
        </w:tc>
        <w:tc>
          <w:tcPr>
            <w:tcW w:w="1618" w:type="dxa"/>
          </w:tcPr>
          <w:p w:rsidR="00C12A89" w:rsidRDefault="00C12A89" w:rsidP="00B40B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109,49</w:t>
            </w: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94.20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0,03</w:t>
            </w: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3" w:type="dxa"/>
          </w:tcPr>
          <w:p w:rsidR="00C12A89" w:rsidRDefault="00C12A89" w:rsidP="00B40B2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01</w:t>
            </w: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214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0,96</w:t>
            </w: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1.08</w:t>
            </w: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89.71</w:t>
            </w: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6.40</w:t>
            </w:r>
          </w:p>
        </w:tc>
        <w:tc>
          <w:tcPr>
            <w:tcW w:w="1266" w:type="dxa"/>
          </w:tcPr>
          <w:p w:rsidR="00C12A89" w:rsidRDefault="00C12A89" w:rsidP="00B40B2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46</w:t>
            </w: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</w:p>
          <w:p w:rsidR="00C12A89" w:rsidRDefault="00C12A89" w:rsidP="00A40263">
            <w:pPr>
              <w:rPr>
                <w:sz w:val="32"/>
                <w:szCs w:val="32"/>
              </w:rPr>
            </w:pPr>
          </w:p>
          <w:p w:rsidR="00C12A89" w:rsidRPr="00A40263" w:rsidRDefault="00C12A89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0.18</w:t>
            </w:r>
          </w:p>
        </w:tc>
      </w:tr>
      <w:tr w:rsidR="00C12A89" w:rsidRPr="003775F0" w:rsidTr="00226A8E">
        <w:trPr>
          <w:gridAfter w:val="1"/>
          <w:wAfter w:w="1265" w:type="dxa"/>
          <w:trHeight w:val="98"/>
        </w:trPr>
        <w:tc>
          <w:tcPr>
            <w:tcW w:w="164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</w:tcPr>
          <w:p w:rsidR="00C12A89" w:rsidRDefault="00C12A89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Хлеб пшеничный</w:t>
            </w: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Pr="003775F0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Фрукты  яблоки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2,28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70,5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0,24</w:t>
            </w:r>
          </w:p>
        </w:tc>
        <w:tc>
          <w:tcPr>
            <w:tcW w:w="1011" w:type="dxa"/>
          </w:tcPr>
          <w:p w:rsidR="00C12A89" w:rsidRPr="003775F0" w:rsidRDefault="00C12A89" w:rsidP="00CA5A7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14,7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24,6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266" w:type="dxa"/>
          </w:tcPr>
          <w:p w:rsidR="00C12A89" w:rsidRPr="003775F0" w:rsidRDefault="00C12A89" w:rsidP="00CA5A7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0,5</w:t>
            </w:r>
          </w:p>
        </w:tc>
      </w:tr>
      <w:tr w:rsidR="00C12A89" w:rsidRPr="003775F0" w:rsidTr="00226A8E">
        <w:trPr>
          <w:gridAfter w:val="1"/>
          <w:wAfter w:w="1265" w:type="dxa"/>
          <w:trHeight w:val="584"/>
        </w:trPr>
        <w:tc>
          <w:tcPr>
            <w:tcW w:w="3925" w:type="dxa"/>
            <w:gridSpan w:val="4"/>
          </w:tcPr>
          <w:p w:rsidR="00C12A89" w:rsidRPr="003775F0" w:rsidRDefault="00C12A89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43.14</w:t>
            </w:r>
          </w:p>
        </w:tc>
        <w:tc>
          <w:tcPr>
            <w:tcW w:w="1011" w:type="dxa"/>
          </w:tcPr>
          <w:p w:rsidR="00C12A89" w:rsidRPr="003775F0" w:rsidRDefault="00C12A89" w:rsidP="007A0D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25.91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118.6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500.06</w:t>
            </w:r>
          </w:p>
        </w:tc>
        <w:tc>
          <w:tcPr>
            <w:tcW w:w="1011" w:type="dxa"/>
          </w:tcPr>
          <w:p w:rsidR="00C12A89" w:rsidRPr="003775F0" w:rsidRDefault="00C12A89" w:rsidP="007E268A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14,</w:t>
            </w:r>
            <w:r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80,085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6543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26.575</w:t>
            </w:r>
          </w:p>
        </w:tc>
        <w:tc>
          <w:tcPr>
            <w:tcW w:w="1213" w:type="dxa"/>
          </w:tcPr>
          <w:p w:rsidR="00C12A89" w:rsidRPr="003775F0" w:rsidRDefault="00C12A89" w:rsidP="003E4F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128.95</w:t>
            </w:r>
          </w:p>
        </w:tc>
        <w:tc>
          <w:tcPr>
            <w:tcW w:w="1266" w:type="dxa"/>
          </w:tcPr>
          <w:p w:rsidR="00C12A89" w:rsidRPr="003775F0" w:rsidRDefault="00C12A89" w:rsidP="00226A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3,77</w:t>
            </w:r>
          </w:p>
        </w:tc>
      </w:tr>
      <w:tr w:rsidR="00C12A89" w:rsidRPr="003775F0" w:rsidTr="00226A8E">
        <w:trPr>
          <w:gridAfter w:val="1"/>
          <w:wAfter w:w="1265" w:type="dxa"/>
          <w:trHeight w:val="92"/>
        </w:trPr>
        <w:tc>
          <w:tcPr>
            <w:tcW w:w="15708" w:type="dxa"/>
            <w:gridSpan w:val="16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4</w:t>
            </w:r>
            <w:r>
              <w:rPr>
                <w:b/>
                <w:sz w:val="32"/>
                <w:szCs w:val="32"/>
              </w:rPr>
              <w:t xml:space="preserve">             Обед</w:t>
            </w:r>
          </w:p>
        </w:tc>
      </w:tr>
      <w:tr w:rsidR="00C12A89" w:rsidRPr="003775F0" w:rsidTr="00DB63BB">
        <w:trPr>
          <w:gridAfter w:val="1"/>
          <w:wAfter w:w="1265" w:type="dxa"/>
          <w:trHeight w:val="98"/>
        </w:trPr>
        <w:tc>
          <w:tcPr>
            <w:tcW w:w="5139" w:type="dxa"/>
            <w:gridSpan w:val="5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3775F0" w:rsidTr="00DB63BB">
        <w:trPr>
          <w:gridAfter w:val="1"/>
          <w:wAfter w:w="1265" w:type="dxa"/>
          <w:trHeight w:val="197"/>
        </w:trPr>
        <w:tc>
          <w:tcPr>
            <w:tcW w:w="1643" w:type="dxa"/>
          </w:tcPr>
          <w:p w:rsidR="00C12A89" w:rsidRPr="003775F0" w:rsidRDefault="00C12A89" w:rsidP="00AB4EA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</w:tcPr>
          <w:p w:rsidR="00C12A89" w:rsidRPr="003775F0" w:rsidRDefault="00C12A89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Масло сливочное порционное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7,2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66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47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180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1,2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</w:tr>
      <w:tr w:rsidR="00C12A89" w:rsidRPr="003775F0" w:rsidTr="00DB63BB">
        <w:trPr>
          <w:gridAfter w:val="1"/>
          <w:wAfter w:w="1265" w:type="dxa"/>
          <w:trHeight w:val="289"/>
        </w:trPr>
        <w:tc>
          <w:tcPr>
            <w:tcW w:w="1643" w:type="dxa"/>
          </w:tcPr>
          <w:p w:rsidR="00C12A89" w:rsidRDefault="00C12A89" w:rsidP="006676B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312</w:t>
            </w:r>
          </w:p>
          <w:p w:rsidR="00C12A89" w:rsidRDefault="00C12A89" w:rsidP="0075417E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DB63BB">
            <w:pPr>
              <w:rPr>
                <w:sz w:val="32"/>
                <w:szCs w:val="32"/>
              </w:rPr>
            </w:pPr>
          </w:p>
          <w:p w:rsidR="00C12A89" w:rsidRPr="00DB63BB" w:rsidRDefault="00C12A89" w:rsidP="00DB63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№229</w:t>
            </w:r>
          </w:p>
        </w:tc>
        <w:tc>
          <w:tcPr>
            <w:tcW w:w="2282" w:type="dxa"/>
            <w:gridSpan w:val="3"/>
          </w:tcPr>
          <w:p w:rsidR="00C12A89" w:rsidRDefault="00C12A89" w:rsidP="000B0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Пюре из картофеля.</w:t>
            </w:r>
          </w:p>
          <w:p w:rsidR="00C12A89" w:rsidRDefault="00C12A89" w:rsidP="000B0606">
            <w:pPr>
              <w:rPr>
                <w:sz w:val="32"/>
                <w:szCs w:val="32"/>
              </w:rPr>
            </w:pPr>
          </w:p>
          <w:p w:rsidR="00C12A89" w:rsidRDefault="00C12A89" w:rsidP="000B0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Рыба отворная</w:t>
            </w:r>
          </w:p>
          <w:p w:rsidR="00C12A89" w:rsidRPr="003775F0" w:rsidRDefault="00C12A89" w:rsidP="000B0606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C12A89" w:rsidRPr="00E52369" w:rsidRDefault="00C12A89" w:rsidP="00E52369">
            <w:pPr>
              <w:rPr>
                <w:sz w:val="32"/>
                <w:szCs w:val="32"/>
              </w:rPr>
            </w:pPr>
          </w:p>
          <w:p w:rsidR="00C12A89" w:rsidRDefault="00C12A89" w:rsidP="00E52369">
            <w:pPr>
              <w:rPr>
                <w:sz w:val="32"/>
                <w:szCs w:val="32"/>
              </w:rPr>
            </w:pPr>
          </w:p>
          <w:p w:rsidR="00C12A89" w:rsidRPr="00E52369" w:rsidRDefault="00C12A89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2.34</w:t>
            </w:r>
          </w:p>
          <w:p w:rsidR="00C12A89" w:rsidRPr="00E52369" w:rsidRDefault="00C12A89" w:rsidP="00E52369">
            <w:pPr>
              <w:rPr>
                <w:sz w:val="32"/>
                <w:szCs w:val="32"/>
              </w:rPr>
            </w:pPr>
          </w:p>
          <w:p w:rsidR="00C12A89" w:rsidRDefault="00C12A89" w:rsidP="00E52369">
            <w:pPr>
              <w:rPr>
                <w:sz w:val="32"/>
                <w:szCs w:val="32"/>
              </w:rPr>
            </w:pPr>
          </w:p>
          <w:p w:rsidR="00C12A89" w:rsidRPr="00E52369" w:rsidRDefault="00C12A89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5.15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16.71</w:t>
            </w:r>
          </w:p>
          <w:p w:rsidR="00C12A89" w:rsidRPr="00E52369" w:rsidRDefault="00C12A89" w:rsidP="00E52369">
            <w:pPr>
              <w:rPr>
                <w:sz w:val="32"/>
                <w:szCs w:val="32"/>
              </w:rPr>
            </w:pPr>
          </w:p>
          <w:p w:rsidR="00C12A89" w:rsidRDefault="00C12A89" w:rsidP="00E52369">
            <w:pPr>
              <w:rPr>
                <w:sz w:val="32"/>
                <w:szCs w:val="32"/>
              </w:rPr>
            </w:pPr>
          </w:p>
          <w:p w:rsidR="00C12A89" w:rsidRPr="00E52369" w:rsidRDefault="00C12A89" w:rsidP="00754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4.14</w:t>
            </w:r>
          </w:p>
        </w:tc>
        <w:tc>
          <w:tcPr>
            <w:tcW w:w="1012" w:type="dxa"/>
            <w:gridSpan w:val="2"/>
          </w:tcPr>
          <w:p w:rsidR="00C12A89" w:rsidRDefault="00C12A89" w:rsidP="00396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3.79</w:t>
            </w:r>
          </w:p>
          <w:p w:rsidR="00C12A89" w:rsidRPr="00E52369" w:rsidRDefault="00C12A89" w:rsidP="00E52369">
            <w:pPr>
              <w:rPr>
                <w:sz w:val="32"/>
                <w:szCs w:val="32"/>
              </w:rPr>
            </w:pPr>
          </w:p>
          <w:p w:rsidR="00C12A89" w:rsidRDefault="00C12A89" w:rsidP="00E52369">
            <w:pPr>
              <w:rPr>
                <w:sz w:val="32"/>
                <w:szCs w:val="32"/>
              </w:rPr>
            </w:pPr>
          </w:p>
          <w:p w:rsidR="00C12A89" w:rsidRPr="00E52369" w:rsidRDefault="00C12A89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3.74</w:t>
            </w:r>
          </w:p>
        </w:tc>
        <w:tc>
          <w:tcPr>
            <w:tcW w:w="1618" w:type="dxa"/>
          </w:tcPr>
          <w:p w:rsidR="00C12A89" w:rsidRDefault="00C12A89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174.02</w:t>
            </w:r>
          </w:p>
          <w:p w:rsidR="00C12A89" w:rsidRPr="00E52369" w:rsidRDefault="00C12A89" w:rsidP="00E52369">
            <w:pPr>
              <w:rPr>
                <w:sz w:val="32"/>
                <w:szCs w:val="32"/>
              </w:rPr>
            </w:pPr>
          </w:p>
          <w:p w:rsidR="00C12A89" w:rsidRDefault="00C12A89" w:rsidP="00E52369">
            <w:pPr>
              <w:rPr>
                <w:sz w:val="32"/>
                <w:szCs w:val="32"/>
              </w:rPr>
            </w:pPr>
          </w:p>
          <w:p w:rsidR="00C12A89" w:rsidRPr="00E52369" w:rsidRDefault="00C12A89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82.78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03</w:t>
            </w:r>
          </w:p>
          <w:p w:rsidR="00C12A89" w:rsidRPr="00E52369" w:rsidRDefault="00C12A89" w:rsidP="00E52369">
            <w:pPr>
              <w:rPr>
                <w:sz w:val="32"/>
                <w:szCs w:val="32"/>
              </w:rPr>
            </w:pPr>
          </w:p>
          <w:p w:rsidR="00C12A89" w:rsidRDefault="00C12A89" w:rsidP="00E52369">
            <w:pPr>
              <w:rPr>
                <w:sz w:val="32"/>
                <w:szCs w:val="32"/>
              </w:rPr>
            </w:pPr>
          </w:p>
          <w:p w:rsidR="00C12A89" w:rsidRPr="00E52369" w:rsidRDefault="00C12A89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</w:tc>
        <w:tc>
          <w:tcPr>
            <w:tcW w:w="1247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0.18</w:t>
            </w:r>
          </w:p>
          <w:p w:rsidR="00C12A89" w:rsidRPr="00E52369" w:rsidRDefault="00C12A89" w:rsidP="00E52369">
            <w:pPr>
              <w:rPr>
                <w:sz w:val="32"/>
                <w:szCs w:val="32"/>
              </w:rPr>
            </w:pPr>
          </w:p>
          <w:p w:rsidR="00C12A89" w:rsidRDefault="00C12A89" w:rsidP="00E52369">
            <w:pPr>
              <w:rPr>
                <w:sz w:val="32"/>
                <w:szCs w:val="32"/>
              </w:rPr>
            </w:pPr>
          </w:p>
          <w:p w:rsidR="00C12A89" w:rsidRPr="00E52369" w:rsidRDefault="00C12A89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1.52</w:t>
            </w:r>
          </w:p>
        </w:tc>
        <w:tc>
          <w:tcPr>
            <w:tcW w:w="1180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1.09</w:t>
            </w:r>
          </w:p>
          <w:p w:rsidR="00C12A89" w:rsidRPr="00E52369" w:rsidRDefault="00C12A89" w:rsidP="00E52369">
            <w:pPr>
              <w:rPr>
                <w:sz w:val="32"/>
                <w:szCs w:val="32"/>
              </w:rPr>
            </w:pPr>
          </w:p>
          <w:p w:rsidR="00C12A89" w:rsidRDefault="00C12A89" w:rsidP="00E52369">
            <w:pPr>
              <w:rPr>
                <w:sz w:val="32"/>
                <w:szCs w:val="32"/>
              </w:rPr>
            </w:pPr>
          </w:p>
          <w:p w:rsidR="00C12A89" w:rsidRPr="00E52369" w:rsidRDefault="00C12A89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2.36</w:t>
            </w:r>
          </w:p>
        </w:tc>
        <w:tc>
          <w:tcPr>
            <w:tcW w:w="1213" w:type="dxa"/>
          </w:tcPr>
          <w:p w:rsidR="00C12A89" w:rsidRDefault="00C12A89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0.18</w:t>
            </w:r>
          </w:p>
          <w:p w:rsidR="00C12A89" w:rsidRDefault="00C12A89" w:rsidP="00E52369">
            <w:pPr>
              <w:rPr>
                <w:sz w:val="32"/>
                <w:szCs w:val="32"/>
              </w:rPr>
            </w:pPr>
          </w:p>
          <w:p w:rsidR="00C12A89" w:rsidRPr="00E52369" w:rsidRDefault="00C12A89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35.49</w:t>
            </w:r>
          </w:p>
        </w:tc>
        <w:tc>
          <w:tcPr>
            <w:tcW w:w="1266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0.25</w:t>
            </w:r>
          </w:p>
          <w:p w:rsidR="00C12A89" w:rsidRPr="00E52369" w:rsidRDefault="00C12A89" w:rsidP="00E52369">
            <w:pPr>
              <w:rPr>
                <w:sz w:val="32"/>
                <w:szCs w:val="32"/>
              </w:rPr>
            </w:pPr>
          </w:p>
          <w:p w:rsidR="00C12A89" w:rsidRDefault="00C12A89" w:rsidP="00E52369">
            <w:pPr>
              <w:rPr>
                <w:sz w:val="32"/>
                <w:szCs w:val="32"/>
              </w:rPr>
            </w:pPr>
          </w:p>
          <w:p w:rsidR="00C12A89" w:rsidRPr="00E52369" w:rsidRDefault="00C12A89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0.66</w:t>
            </w:r>
          </w:p>
        </w:tc>
      </w:tr>
      <w:tr w:rsidR="00C12A89" w:rsidRPr="003775F0" w:rsidTr="00DB63BB">
        <w:trPr>
          <w:gridAfter w:val="1"/>
          <w:wAfter w:w="1265" w:type="dxa"/>
          <w:trHeight w:val="197"/>
        </w:trPr>
        <w:tc>
          <w:tcPr>
            <w:tcW w:w="1643" w:type="dxa"/>
          </w:tcPr>
          <w:p w:rsidR="00C12A89" w:rsidRPr="003775F0" w:rsidRDefault="00C12A89" w:rsidP="00DB63BB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349</w:t>
            </w:r>
          </w:p>
        </w:tc>
        <w:tc>
          <w:tcPr>
            <w:tcW w:w="2282" w:type="dxa"/>
            <w:gridSpan w:val="3"/>
          </w:tcPr>
          <w:p w:rsidR="00C12A89" w:rsidRPr="003775F0" w:rsidRDefault="00C12A89" w:rsidP="006B07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 из  сухофр.(витамин.третье блюда))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</w:p>
        </w:tc>
        <w:tc>
          <w:tcPr>
            <w:tcW w:w="1011" w:type="dxa"/>
          </w:tcPr>
          <w:p w:rsidR="00C12A89" w:rsidRPr="003775F0" w:rsidRDefault="00C12A89" w:rsidP="00DB63BB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1011" w:type="dxa"/>
          </w:tcPr>
          <w:p w:rsidR="00C12A89" w:rsidRPr="003775F0" w:rsidRDefault="00C12A89" w:rsidP="00DB63BB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396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24.76</w:t>
            </w:r>
          </w:p>
        </w:tc>
        <w:tc>
          <w:tcPr>
            <w:tcW w:w="1618" w:type="dxa"/>
          </w:tcPr>
          <w:p w:rsidR="00C12A89" w:rsidRPr="003775F0" w:rsidRDefault="00C12A89" w:rsidP="002B00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94.20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47" w:type="dxa"/>
            <w:gridSpan w:val="2"/>
          </w:tcPr>
          <w:p w:rsidR="00C12A89" w:rsidRPr="003775F0" w:rsidRDefault="00C12A89" w:rsidP="00DF4E30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1180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1.08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6.40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0.18</w:t>
            </w:r>
          </w:p>
        </w:tc>
      </w:tr>
      <w:tr w:rsidR="00C12A89" w:rsidRPr="003775F0" w:rsidTr="00DB63BB">
        <w:trPr>
          <w:gridAfter w:val="1"/>
          <w:wAfter w:w="1265" w:type="dxa"/>
          <w:trHeight w:val="92"/>
        </w:trPr>
        <w:tc>
          <w:tcPr>
            <w:tcW w:w="164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№354 2006г</w:t>
            </w:r>
            <w:r w:rsidRPr="003775F0">
              <w:rPr>
                <w:sz w:val="32"/>
                <w:szCs w:val="32"/>
              </w:rPr>
              <w:t>-</w:t>
            </w:r>
          </w:p>
          <w:p w:rsidR="00C12A89" w:rsidRPr="00482794" w:rsidRDefault="00C12A89" w:rsidP="00482794">
            <w:pPr>
              <w:rPr>
                <w:sz w:val="32"/>
                <w:szCs w:val="32"/>
              </w:rPr>
            </w:pPr>
          </w:p>
          <w:p w:rsidR="00C12A89" w:rsidRDefault="00C12A89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№42</w:t>
            </w:r>
          </w:p>
          <w:p w:rsidR="00C12A89" w:rsidRPr="00482794" w:rsidRDefault="00C12A89" w:rsidP="00B639E3">
            <w:pPr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</w:tcPr>
          <w:p w:rsidR="00C12A89" w:rsidRDefault="00C12A89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Хлеб пшеничный</w:t>
            </w: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Венегрет</w:t>
            </w:r>
          </w:p>
          <w:p w:rsidR="00C12A89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Овошной</w:t>
            </w: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Печенье</w:t>
            </w: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Pr="003775F0" w:rsidRDefault="00C12A89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C12A89" w:rsidRPr="00482794" w:rsidRDefault="00C12A89" w:rsidP="00482794">
            <w:pPr>
              <w:rPr>
                <w:sz w:val="32"/>
                <w:szCs w:val="32"/>
              </w:rPr>
            </w:pPr>
          </w:p>
          <w:p w:rsidR="00C12A89" w:rsidRPr="00482794" w:rsidRDefault="00C12A89" w:rsidP="00482794">
            <w:pPr>
              <w:rPr>
                <w:sz w:val="32"/>
                <w:szCs w:val="32"/>
              </w:rPr>
            </w:pPr>
          </w:p>
          <w:p w:rsidR="00C12A89" w:rsidRDefault="00C12A89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C12A89" w:rsidRDefault="00C12A89" w:rsidP="00E52369">
            <w:pPr>
              <w:rPr>
                <w:sz w:val="32"/>
                <w:szCs w:val="32"/>
              </w:rPr>
            </w:pPr>
          </w:p>
          <w:p w:rsidR="00C12A89" w:rsidRDefault="00C12A89" w:rsidP="00E52369">
            <w:pPr>
              <w:rPr>
                <w:sz w:val="32"/>
                <w:szCs w:val="32"/>
              </w:rPr>
            </w:pPr>
          </w:p>
          <w:p w:rsidR="00C12A89" w:rsidRPr="00F02AFE" w:rsidRDefault="00C12A89" w:rsidP="00F02A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C12A89" w:rsidRPr="00482794" w:rsidRDefault="00C12A89" w:rsidP="00482794">
            <w:pPr>
              <w:rPr>
                <w:sz w:val="32"/>
                <w:szCs w:val="32"/>
              </w:rPr>
            </w:pPr>
          </w:p>
          <w:p w:rsidR="00C12A89" w:rsidRPr="00482794" w:rsidRDefault="00C12A89" w:rsidP="00482794">
            <w:pPr>
              <w:rPr>
                <w:sz w:val="32"/>
                <w:szCs w:val="32"/>
              </w:rPr>
            </w:pPr>
          </w:p>
          <w:p w:rsidR="00C12A89" w:rsidRDefault="00C12A89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5.61</w:t>
            </w:r>
          </w:p>
          <w:p w:rsidR="00C12A89" w:rsidRDefault="00C12A89" w:rsidP="00482794">
            <w:pPr>
              <w:rPr>
                <w:sz w:val="32"/>
                <w:szCs w:val="32"/>
              </w:rPr>
            </w:pPr>
          </w:p>
          <w:p w:rsidR="00C12A89" w:rsidRDefault="00C12A89" w:rsidP="00E52369">
            <w:pPr>
              <w:rPr>
                <w:sz w:val="32"/>
                <w:szCs w:val="32"/>
              </w:rPr>
            </w:pPr>
          </w:p>
          <w:p w:rsidR="00C12A89" w:rsidRPr="00E52369" w:rsidRDefault="00C12A89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2,28</w:t>
            </w:r>
          </w:p>
          <w:p w:rsidR="00C12A89" w:rsidRPr="00482794" w:rsidRDefault="00C12A89" w:rsidP="00482794">
            <w:pPr>
              <w:rPr>
                <w:sz w:val="32"/>
                <w:szCs w:val="32"/>
              </w:rPr>
            </w:pPr>
          </w:p>
          <w:p w:rsidR="00C12A89" w:rsidRPr="00482794" w:rsidRDefault="00C12A89" w:rsidP="00482794">
            <w:pPr>
              <w:rPr>
                <w:sz w:val="32"/>
                <w:szCs w:val="32"/>
              </w:rPr>
            </w:pPr>
          </w:p>
          <w:p w:rsidR="00C12A89" w:rsidRDefault="00C12A89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4.09</w:t>
            </w:r>
          </w:p>
          <w:p w:rsidR="00C12A89" w:rsidRDefault="00C12A89" w:rsidP="00482794">
            <w:pPr>
              <w:rPr>
                <w:sz w:val="32"/>
                <w:szCs w:val="32"/>
              </w:rPr>
            </w:pPr>
          </w:p>
          <w:p w:rsidR="00C12A89" w:rsidRDefault="00C12A89" w:rsidP="00E52369">
            <w:pPr>
              <w:rPr>
                <w:sz w:val="32"/>
                <w:szCs w:val="32"/>
              </w:rPr>
            </w:pPr>
          </w:p>
          <w:p w:rsidR="00C12A89" w:rsidRPr="00E52369" w:rsidRDefault="00C12A89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1.45</w:t>
            </w:r>
          </w:p>
        </w:tc>
        <w:tc>
          <w:tcPr>
            <w:tcW w:w="1012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70,5</w:t>
            </w:r>
          </w:p>
          <w:p w:rsidR="00C12A89" w:rsidRPr="00482794" w:rsidRDefault="00C12A89" w:rsidP="00482794">
            <w:pPr>
              <w:rPr>
                <w:sz w:val="32"/>
                <w:szCs w:val="32"/>
              </w:rPr>
            </w:pPr>
          </w:p>
          <w:p w:rsidR="00C12A89" w:rsidRPr="00482794" w:rsidRDefault="00C12A89" w:rsidP="00482794">
            <w:pPr>
              <w:rPr>
                <w:sz w:val="32"/>
                <w:szCs w:val="32"/>
              </w:rPr>
            </w:pPr>
          </w:p>
          <w:p w:rsidR="00C12A89" w:rsidRDefault="00C12A89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18.98</w:t>
            </w:r>
          </w:p>
          <w:p w:rsidR="00C12A89" w:rsidRDefault="00C12A89" w:rsidP="00482794">
            <w:pPr>
              <w:rPr>
                <w:sz w:val="32"/>
                <w:szCs w:val="32"/>
              </w:rPr>
            </w:pPr>
          </w:p>
          <w:p w:rsidR="00C12A89" w:rsidRDefault="00C12A89" w:rsidP="00C838E3">
            <w:pPr>
              <w:rPr>
                <w:sz w:val="32"/>
                <w:szCs w:val="32"/>
              </w:rPr>
            </w:pPr>
          </w:p>
          <w:p w:rsidR="00C12A89" w:rsidRPr="00C838E3" w:rsidRDefault="00C12A89" w:rsidP="00C838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38.55</w:t>
            </w:r>
          </w:p>
        </w:tc>
        <w:tc>
          <w:tcPr>
            <w:tcW w:w="1618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0,24</w:t>
            </w:r>
          </w:p>
          <w:p w:rsidR="00C12A89" w:rsidRPr="00482794" w:rsidRDefault="00C12A89" w:rsidP="00482794">
            <w:pPr>
              <w:rPr>
                <w:sz w:val="32"/>
                <w:szCs w:val="32"/>
              </w:rPr>
            </w:pPr>
          </w:p>
          <w:p w:rsidR="00C12A89" w:rsidRPr="00482794" w:rsidRDefault="00C12A89" w:rsidP="00482794">
            <w:pPr>
              <w:rPr>
                <w:sz w:val="32"/>
                <w:szCs w:val="32"/>
              </w:rPr>
            </w:pPr>
          </w:p>
          <w:p w:rsidR="00C12A89" w:rsidRDefault="00C12A89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130.52</w:t>
            </w:r>
          </w:p>
          <w:p w:rsidR="00C12A89" w:rsidRDefault="00C12A89" w:rsidP="00482794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C838E3">
            <w:pPr>
              <w:rPr>
                <w:sz w:val="32"/>
                <w:szCs w:val="32"/>
              </w:rPr>
            </w:pPr>
          </w:p>
          <w:p w:rsidR="00C12A89" w:rsidRPr="00C838E3" w:rsidRDefault="00C12A89" w:rsidP="00C838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166.5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16,2</w:t>
            </w:r>
          </w:p>
          <w:p w:rsidR="00C12A89" w:rsidRPr="00482794" w:rsidRDefault="00C12A89" w:rsidP="00482794">
            <w:pPr>
              <w:rPr>
                <w:sz w:val="32"/>
                <w:szCs w:val="32"/>
              </w:rPr>
            </w:pPr>
          </w:p>
          <w:p w:rsidR="00C12A89" w:rsidRPr="00482794" w:rsidRDefault="00C12A89" w:rsidP="00482794">
            <w:pPr>
              <w:rPr>
                <w:sz w:val="32"/>
                <w:szCs w:val="32"/>
              </w:rPr>
            </w:pPr>
          </w:p>
          <w:p w:rsidR="00C12A89" w:rsidRPr="00482794" w:rsidRDefault="00C12A89" w:rsidP="008F1C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0.20</w:t>
            </w:r>
          </w:p>
        </w:tc>
        <w:tc>
          <w:tcPr>
            <w:tcW w:w="1247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0,43</w:t>
            </w:r>
          </w:p>
          <w:p w:rsidR="00C12A89" w:rsidRPr="0094509E" w:rsidRDefault="00C12A89" w:rsidP="0094509E">
            <w:pPr>
              <w:rPr>
                <w:sz w:val="32"/>
                <w:szCs w:val="32"/>
              </w:rPr>
            </w:pPr>
          </w:p>
          <w:p w:rsidR="00C12A89" w:rsidRDefault="00C12A89" w:rsidP="0094509E">
            <w:pPr>
              <w:rPr>
                <w:sz w:val="32"/>
                <w:szCs w:val="32"/>
              </w:rPr>
            </w:pPr>
          </w:p>
          <w:p w:rsidR="00C12A89" w:rsidRPr="0094509E" w:rsidRDefault="00C12A89" w:rsidP="00945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180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24,6</w:t>
            </w:r>
          </w:p>
          <w:p w:rsidR="00C12A89" w:rsidRPr="0094509E" w:rsidRDefault="00C12A89" w:rsidP="0094509E">
            <w:pPr>
              <w:rPr>
                <w:sz w:val="32"/>
                <w:szCs w:val="32"/>
              </w:rPr>
            </w:pPr>
          </w:p>
          <w:p w:rsidR="00C12A89" w:rsidRDefault="00C12A89" w:rsidP="0094509E">
            <w:pPr>
              <w:rPr>
                <w:sz w:val="32"/>
                <w:szCs w:val="32"/>
              </w:rPr>
            </w:pPr>
          </w:p>
          <w:p w:rsidR="00C12A89" w:rsidRPr="0094509E" w:rsidRDefault="00C12A89" w:rsidP="00945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11.44</w:t>
            </w: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  <w:p w:rsidR="00C12A89" w:rsidRPr="00482794" w:rsidRDefault="00C12A89" w:rsidP="00482794">
            <w:pPr>
              <w:rPr>
                <w:sz w:val="32"/>
                <w:szCs w:val="32"/>
              </w:rPr>
            </w:pPr>
          </w:p>
          <w:p w:rsidR="00C12A89" w:rsidRPr="00482794" w:rsidRDefault="00C12A89" w:rsidP="00482794">
            <w:pPr>
              <w:rPr>
                <w:sz w:val="32"/>
                <w:szCs w:val="32"/>
              </w:rPr>
            </w:pPr>
          </w:p>
          <w:p w:rsidR="00C12A89" w:rsidRDefault="00C12A89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38.64</w:t>
            </w:r>
          </w:p>
          <w:p w:rsidR="00C12A89" w:rsidRPr="00482794" w:rsidRDefault="00C12A89" w:rsidP="00482794">
            <w:pPr>
              <w:rPr>
                <w:sz w:val="32"/>
                <w:szCs w:val="32"/>
              </w:rPr>
            </w:pPr>
          </w:p>
        </w:tc>
        <w:tc>
          <w:tcPr>
            <w:tcW w:w="1266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0,5</w:t>
            </w:r>
          </w:p>
          <w:p w:rsidR="00C12A89" w:rsidRPr="00482794" w:rsidRDefault="00C12A89" w:rsidP="00482794">
            <w:pPr>
              <w:rPr>
                <w:sz w:val="32"/>
                <w:szCs w:val="32"/>
              </w:rPr>
            </w:pPr>
          </w:p>
          <w:p w:rsidR="00C12A89" w:rsidRPr="00482794" w:rsidRDefault="00C12A89" w:rsidP="00482794">
            <w:pPr>
              <w:rPr>
                <w:sz w:val="32"/>
                <w:szCs w:val="32"/>
              </w:rPr>
            </w:pPr>
          </w:p>
          <w:p w:rsidR="00C12A89" w:rsidRDefault="00C12A89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2.44</w:t>
            </w:r>
          </w:p>
          <w:p w:rsidR="00C12A89" w:rsidRPr="00482794" w:rsidRDefault="00C12A89" w:rsidP="00482794">
            <w:pPr>
              <w:rPr>
                <w:sz w:val="32"/>
                <w:szCs w:val="32"/>
              </w:rPr>
            </w:pPr>
          </w:p>
        </w:tc>
      </w:tr>
      <w:tr w:rsidR="00C12A89" w:rsidRPr="003775F0" w:rsidTr="00DB63BB">
        <w:trPr>
          <w:gridAfter w:val="1"/>
          <w:wAfter w:w="1265" w:type="dxa"/>
          <w:trHeight w:val="98"/>
        </w:trPr>
        <w:tc>
          <w:tcPr>
            <w:tcW w:w="3925" w:type="dxa"/>
            <w:gridSpan w:val="4"/>
          </w:tcPr>
          <w:p w:rsidR="00C12A89" w:rsidRPr="003775F0" w:rsidRDefault="00C12A89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52.27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26.55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150.6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618.3</w:t>
            </w:r>
          </w:p>
        </w:tc>
        <w:tc>
          <w:tcPr>
            <w:tcW w:w="1011" w:type="dxa"/>
          </w:tcPr>
          <w:p w:rsidR="00C12A89" w:rsidRPr="003775F0" w:rsidRDefault="00C12A89" w:rsidP="00524900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17,</w:t>
            </w: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247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43.22</w:t>
            </w:r>
          </w:p>
        </w:tc>
        <w:tc>
          <w:tcPr>
            <w:tcW w:w="1180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37.44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364.65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3.88</w:t>
            </w:r>
          </w:p>
        </w:tc>
      </w:tr>
      <w:tr w:rsidR="00C12A89" w:rsidRPr="003775F0" w:rsidTr="00DB63BB">
        <w:trPr>
          <w:gridAfter w:val="1"/>
          <w:wAfter w:w="1265" w:type="dxa"/>
          <w:trHeight w:val="98"/>
        </w:trPr>
        <w:tc>
          <w:tcPr>
            <w:tcW w:w="5139" w:type="dxa"/>
            <w:gridSpan w:val="5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3775F0" w:rsidTr="00DB63BB">
        <w:trPr>
          <w:gridAfter w:val="1"/>
          <w:wAfter w:w="1265" w:type="dxa"/>
          <w:trHeight w:val="92"/>
        </w:trPr>
        <w:tc>
          <w:tcPr>
            <w:tcW w:w="164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</w:tcPr>
          <w:p w:rsidR="00C12A89" w:rsidRPr="003775F0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Фрукты  банан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12,1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55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47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0,04</w:t>
            </w:r>
          </w:p>
        </w:tc>
        <w:tc>
          <w:tcPr>
            <w:tcW w:w="1180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5,9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22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2,7</w:t>
            </w:r>
          </w:p>
        </w:tc>
      </w:tr>
      <w:tr w:rsidR="00C12A89" w:rsidRPr="003775F0" w:rsidTr="00DB63BB">
        <w:trPr>
          <w:gridAfter w:val="1"/>
          <w:wAfter w:w="1265" w:type="dxa"/>
          <w:trHeight w:val="197"/>
        </w:trPr>
        <w:tc>
          <w:tcPr>
            <w:tcW w:w="3925" w:type="dxa"/>
            <w:gridSpan w:val="4"/>
          </w:tcPr>
          <w:p w:rsidR="00C12A89" w:rsidRPr="003775F0" w:rsidRDefault="00C12A89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  <w:p w:rsidR="00C12A89" w:rsidRPr="003775F0" w:rsidRDefault="00C12A89">
            <w:pPr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12,1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47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0,04</w:t>
            </w:r>
          </w:p>
        </w:tc>
        <w:tc>
          <w:tcPr>
            <w:tcW w:w="1180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5,9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2,7</w:t>
            </w:r>
          </w:p>
        </w:tc>
      </w:tr>
      <w:tr w:rsidR="00C12A89" w:rsidRPr="003775F0" w:rsidTr="00DB63BB">
        <w:trPr>
          <w:gridAfter w:val="1"/>
          <w:wAfter w:w="1265" w:type="dxa"/>
          <w:trHeight w:val="98"/>
        </w:trPr>
        <w:tc>
          <w:tcPr>
            <w:tcW w:w="2318" w:type="dxa"/>
            <w:gridSpan w:val="3"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247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180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Са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C12A89" w:rsidRPr="003775F0" w:rsidTr="00226A8E">
        <w:trPr>
          <w:gridAfter w:val="1"/>
          <w:wAfter w:w="1265" w:type="dxa"/>
          <w:trHeight w:val="191"/>
        </w:trPr>
        <w:tc>
          <w:tcPr>
            <w:tcW w:w="15708" w:type="dxa"/>
            <w:gridSpan w:val="16"/>
          </w:tcPr>
          <w:p w:rsidR="00C12A89" w:rsidRPr="003775F0" w:rsidRDefault="00C12A89" w:rsidP="004D5990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5</w:t>
            </w:r>
            <w:r>
              <w:rPr>
                <w:b/>
                <w:sz w:val="32"/>
                <w:szCs w:val="32"/>
              </w:rPr>
              <w:t xml:space="preserve">         Обед</w:t>
            </w:r>
          </w:p>
        </w:tc>
      </w:tr>
      <w:tr w:rsidR="00C12A89" w:rsidRPr="003775F0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5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3775F0" w:rsidTr="00226A8E">
        <w:trPr>
          <w:gridAfter w:val="1"/>
          <w:wAfter w:w="1265" w:type="dxa"/>
          <w:trHeight w:val="191"/>
        </w:trPr>
        <w:tc>
          <w:tcPr>
            <w:tcW w:w="1643" w:type="dxa"/>
          </w:tcPr>
          <w:p w:rsidR="00C12A89" w:rsidRPr="003775F0" w:rsidRDefault="00C12A89" w:rsidP="00B63E66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168</w:t>
            </w:r>
          </w:p>
        </w:tc>
        <w:tc>
          <w:tcPr>
            <w:tcW w:w="2282" w:type="dxa"/>
            <w:gridSpan w:val="3"/>
          </w:tcPr>
          <w:p w:rsidR="00C12A89" w:rsidRPr="003775F0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Каша манная</w:t>
            </w:r>
          </w:p>
        </w:tc>
        <w:tc>
          <w:tcPr>
            <w:tcW w:w="1214" w:type="dxa"/>
          </w:tcPr>
          <w:p w:rsidR="00C12A89" w:rsidRPr="003775F0" w:rsidRDefault="00C12A89" w:rsidP="003857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3.40</w:t>
            </w:r>
          </w:p>
        </w:tc>
        <w:tc>
          <w:tcPr>
            <w:tcW w:w="1011" w:type="dxa"/>
          </w:tcPr>
          <w:p w:rsidR="00C12A89" w:rsidRPr="003775F0" w:rsidRDefault="00C12A89" w:rsidP="009F78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3.96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27.83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161.00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.03</w:t>
            </w:r>
          </w:p>
        </w:tc>
        <w:tc>
          <w:tcPr>
            <w:tcW w:w="1213" w:type="dxa"/>
          </w:tcPr>
          <w:p w:rsidR="00C12A89" w:rsidRPr="003775F0" w:rsidRDefault="00C12A89" w:rsidP="009F78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20.00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8.60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0.36</w:t>
            </w:r>
          </w:p>
        </w:tc>
      </w:tr>
      <w:tr w:rsidR="00C12A89" w:rsidRPr="003775F0" w:rsidTr="00396696">
        <w:trPr>
          <w:gridAfter w:val="1"/>
          <w:wAfter w:w="1265" w:type="dxa"/>
          <w:trHeight w:val="2379"/>
        </w:trPr>
        <w:tc>
          <w:tcPr>
            <w:tcW w:w="1643" w:type="dxa"/>
          </w:tcPr>
          <w:p w:rsidR="00C12A89" w:rsidRDefault="00C12A89" w:rsidP="008F1C4B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102</w:t>
            </w:r>
          </w:p>
          <w:p w:rsidR="00C12A89" w:rsidRPr="00507EAF" w:rsidRDefault="00C12A89" w:rsidP="00507EAF">
            <w:pPr>
              <w:rPr>
                <w:sz w:val="32"/>
                <w:szCs w:val="32"/>
              </w:rPr>
            </w:pPr>
          </w:p>
          <w:p w:rsidR="00C12A89" w:rsidRPr="00507EAF" w:rsidRDefault="00C12A89" w:rsidP="00507EAF">
            <w:pPr>
              <w:rPr>
                <w:sz w:val="32"/>
                <w:szCs w:val="32"/>
              </w:rPr>
            </w:pPr>
          </w:p>
          <w:p w:rsidR="00C12A89" w:rsidRPr="00507EAF" w:rsidRDefault="00C12A89" w:rsidP="00507EAF">
            <w:pPr>
              <w:rPr>
                <w:sz w:val="32"/>
                <w:szCs w:val="32"/>
              </w:rPr>
            </w:pPr>
          </w:p>
          <w:p w:rsidR="00C12A89" w:rsidRDefault="00C12A89" w:rsidP="00507EAF">
            <w:pPr>
              <w:rPr>
                <w:sz w:val="32"/>
                <w:szCs w:val="32"/>
              </w:rPr>
            </w:pPr>
          </w:p>
          <w:p w:rsidR="00C12A89" w:rsidRDefault="00C12A89" w:rsidP="00507EAF">
            <w:pPr>
              <w:jc w:val="center"/>
              <w:rPr>
                <w:sz w:val="32"/>
                <w:szCs w:val="32"/>
              </w:rPr>
            </w:pPr>
          </w:p>
          <w:p w:rsidR="00C12A89" w:rsidRPr="008F1C4B" w:rsidRDefault="00C12A89" w:rsidP="008F1C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№46</w:t>
            </w:r>
          </w:p>
        </w:tc>
        <w:tc>
          <w:tcPr>
            <w:tcW w:w="2282" w:type="dxa"/>
            <w:gridSpan w:val="3"/>
          </w:tcPr>
          <w:p w:rsidR="00C12A89" w:rsidRDefault="00C12A89" w:rsidP="00B93AC6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Суп фасолевый</w:t>
            </w:r>
            <w:r>
              <w:rPr>
                <w:sz w:val="32"/>
                <w:szCs w:val="32"/>
              </w:rPr>
              <w:t xml:space="preserve">с макаронными изделиями, с </w:t>
            </w:r>
          </w:p>
          <w:p w:rsidR="00C12A89" w:rsidRDefault="00C12A89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курицой</w:t>
            </w:r>
          </w:p>
          <w:p w:rsidR="00C12A89" w:rsidRDefault="00C12A89" w:rsidP="00B93AC6">
            <w:pPr>
              <w:rPr>
                <w:sz w:val="32"/>
                <w:szCs w:val="32"/>
              </w:rPr>
            </w:pPr>
          </w:p>
          <w:p w:rsidR="00C12A89" w:rsidRDefault="00C12A89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с капустой</w:t>
            </w: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C12A89" w:rsidRPr="00B93AC6" w:rsidRDefault="00C12A89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Default="00C12A89" w:rsidP="00B93AC6">
            <w:pPr>
              <w:rPr>
                <w:sz w:val="32"/>
                <w:szCs w:val="32"/>
              </w:rPr>
            </w:pPr>
          </w:p>
          <w:p w:rsidR="00C12A89" w:rsidRDefault="00C12A89" w:rsidP="00B93AC6">
            <w:pPr>
              <w:rPr>
                <w:sz w:val="32"/>
                <w:szCs w:val="32"/>
              </w:rPr>
            </w:pPr>
          </w:p>
          <w:p w:rsidR="00C12A89" w:rsidRPr="008F1C4B" w:rsidRDefault="00C12A89" w:rsidP="008F1C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2.01</w:t>
            </w: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1.54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0.16</w:t>
            </w: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0.11</w:t>
            </w:r>
          </w:p>
        </w:tc>
        <w:tc>
          <w:tcPr>
            <w:tcW w:w="1012" w:type="dxa"/>
            <w:gridSpan w:val="2"/>
          </w:tcPr>
          <w:p w:rsidR="00C12A89" w:rsidRPr="00B93AC6" w:rsidRDefault="00C12A89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5.43</w:t>
            </w: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Default="00C12A89" w:rsidP="00B93AC6">
            <w:pPr>
              <w:rPr>
                <w:sz w:val="32"/>
                <w:szCs w:val="32"/>
              </w:rPr>
            </w:pPr>
          </w:p>
          <w:p w:rsidR="00C12A89" w:rsidRDefault="00C12A89" w:rsidP="00B93AC6">
            <w:pPr>
              <w:rPr>
                <w:sz w:val="32"/>
                <w:szCs w:val="32"/>
              </w:rPr>
            </w:pPr>
          </w:p>
          <w:p w:rsidR="00C12A89" w:rsidRPr="008F1C4B" w:rsidRDefault="00C12A89" w:rsidP="008F1C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10.91</w:t>
            </w:r>
          </w:p>
        </w:tc>
        <w:tc>
          <w:tcPr>
            <w:tcW w:w="1618" w:type="dxa"/>
          </w:tcPr>
          <w:p w:rsidR="00C12A89" w:rsidRDefault="00C12A89" w:rsidP="00396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29.92</w:t>
            </w: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48.12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0.04</w:t>
            </w: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Default="00C12A89" w:rsidP="00B93AC6">
            <w:pPr>
              <w:rPr>
                <w:sz w:val="32"/>
                <w:szCs w:val="32"/>
              </w:rPr>
            </w:pPr>
          </w:p>
          <w:p w:rsidR="00C12A89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507E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0.03</w:t>
            </w: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0.46</w:t>
            </w: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1.83</w:t>
            </w:r>
          </w:p>
        </w:tc>
        <w:tc>
          <w:tcPr>
            <w:tcW w:w="1214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1.21</w:t>
            </w: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29.45</w:t>
            </w: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46.47</w:t>
            </w: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47.54</w:t>
            </w:r>
          </w:p>
        </w:tc>
        <w:tc>
          <w:tcPr>
            <w:tcW w:w="1266" w:type="dxa"/>
          </w:tcPr>
          <w:p w:rsidR="00C12A89" w:rsidRDefault="00C12A89" w:rsidP="003857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1.35</w:t>
            </w: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B93AC6">
            <w:pPr>
              <w:rPr>
                <w:sz w:val="32"/>
                <w:szCs w:val="32"/>
              </w:rPr>
            </w:pPr>
          </w:p>
          <w:p w:rsidR="00C12A89" w:rsidRDefault="00C12A89" w:rsidP="00B93AC6">
            <w:pPr>
              <w:rPr>
                <w:sz w:val="32"/>
                <w:szCs w:val="32"/>
              </w:rPr>
            </w:pPr>
          </w:p>
          <w:p w:rsidR="00C12A89" w:rsidRPr="00B93AC6" w:rsidRDefault="00C12A89" w:rsidP="00507E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0.73</w:t>
            </w:r>
          </w:p>
        </w:tc>
      </w:tr>
      <w:tr w:rsidR="00C12A89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</w:tcPr>
          <w:p w:rsidR="00C12A89" w:rsidRPr="003775F0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Яблоко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9.8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4</w:t>
            </w:r>
          </w:p>
        </w:tc>
      </w:tr>
      <w:tr w:rsidR="00C12A89" w:rsidRPr="003775F0" w:rsidTr="00226A8E">
        <w:trPr>
          <w:gridAfter w:val="1"/>
          <w:wAfter w:w="1265" w:type="dxa"/>
          <w:trHeight w:val="191"/>
        </w:trPr>
        <w:tc>
          <w:tcPr>
            <w:tcW w:w="1643" w:type="dxa"/>
          </w:tcPr>
          <w:p w:rsidR="00C12A89" w:rsidRPr="003775F0" w:rsidRDefault="00C12A89" w:rsidP="00F02AF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377</w:t>
            </w:r>
          </w:p>
        </w:tc>
        <w:tc>
          <w:tcPr>
            <w:tcW w:w="2282" w:type="dxa"/>
            <w:gridSpan w:val="3"/>
          </w:tcPr>
          <w:p w:rsidR="00C12A89" w:rsidRPr="003775F0" w:rsidRDefault="00C12A89" w:rsidP="00F02A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ЛИМОНОМ</w:t>
            </w:r>
          </w:p>
        </w:tc>
        <w:tc>
          <w:tcPr>
            <w:tcW w:w="1214" w:type="dxa"/>
          </w:tcPr>
          <w:p w:rsidR="00C12A89" w:rsidRPr="003775F0" w:rsidRDefault="00C12A89" w:rsidP="00F02AFE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  <w:r>
              <w:rPr>
                <w:sz w:val="32"/>
                <w:szCs w:val="32"/>
              </w:rPr>
              <w:t>/15/7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4.51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1.14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7.71</w:t>
            </w:r>
          </w:p>
        </w:tc>
        <w:tc>
          <w:tcPr>
            <w:tcW w:w="1618" w:type="dxa"/>
          </w:tcPr>
          <w:p w:rsidR="00C12A89" w:rsidRPr="003775F0" w:rsidRDefault="00C12A89" w:rsidP="00656F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57.33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3.67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112.55</w:t>
            </w:r>
          </w:p>
        </w:tc>
        <w:tc>
          <w:tcPr>
            <w:tcW w:w="1266" w:type="dxa"/>
          </w:tcPr>
          <w:p w:rsidR="00C12A89" w:rsidRPr="003775F0" w:rsidRDefault="00C12A89" w:rsidP="005E7B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18.42</w:t>
            </w:r>
          </w:p>
        </w:tc>
      </w:tr>
      <w:tr w:rsidR="00C12A89" w:rsidRPr="003775F0" w:rsidTr="00226A8E">
        <w:trPr>
          <w:gridAfter w:val="1"/>
          <w:wAfter w:w="1265" w:type="dxa"/>
          <w:trHeight w:val="98"/>
        </w:trPr>
        <w:tc>
          <w:tcPr>
            <w:tcW w:w="1643" w:type="dxa"/>
          </w:tcPr>
          <w:p w:rsidR="00C12A89" w:rsidRPr="003775F0" w:rsidRDefault="00C12A89" w:rsidP="00D141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2" w:type="dxa"/>
            <w:gridSpan w:val="3"/>
          </w:tcPr>
          <w:p w:rsidR="00C12A89" w:rsidRDefault="00C12A89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Хлеб пшеничный  </w:t>
            </w: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Pr="003775F0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Фрукты-груша свежая</w:t>
            </w:r>
          </w:p>
        </w:tc>
        <w:tc>
          <w:tcPr>
            <w:tcW w:w="1214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C12A89" w:rsidRPr="00726383" w:rsidRDefault="00C12A89" w:rsidP="00726383">
            <w:pPr>
              <w:rPr>
                <w:sz w:val="32"/>
                <w:szCs w:val="32"/>
              </w:rPr>
            </w:pPr>
          </w:p>
          <w:p w:rsidR="00C12A89" w:rsidRPr="00726383" w:rsidRDefault="00C12A89" w:rsidP="00726383">
            <w:pPr>
              <w:rPr>
                <w:sz w:val="32"/>
                <w:szCs w:val="32"/>
              </w:rPr>
            </w:pPr>
          </w:p>
          <w:p w:rsidR="00C12A89" w:rsidRPr="00726383" w:rsidRDefault="00C12A89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2,28</w:t>
            </w:r>
          </w:p>
          <w:p w:rsidR="00C12A89" w:rsidRPr="00726383" w:rsidRDefault="00C12A89" w:rsidP="00726383">
            <w:pPr>
              <w:rPr>
                <w:sz w:val="32"/>
                <w:szCs w:val="32"/>
              </w:rPr>
            </w:pPr>
          </w:p>
          <w:p w:rsidR="00C12A89" w:rsidRDefault="00C12A89" w:rsidP="00726383">
            <w:pPr>
              <w:rPr>
                <w:sz w:val="32"/>
                <w:szCs w:val="32"/>
              </w:rPr>
            </w:pPr>
          </w:p>
          <w:p w:rsidR="00C12A89" w:rsidRPr="00726383" w:rsidRDefault="00C12A89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0.44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70,5</w:t>
            </w:r>
          </w:p>
          <w:p w:rsidR="00C12A89" w:rsidRPr="00726383" w:rsidRDefault="00C12A89" w:rsidP="00726383">
            <w:pPr>
              <w:rPr>
                <w:sz w:val="32"/>
                <w:szCs w:val="32"/>
              </w:rPr>
            </w:pPr>
          </w:p>
          <w:p w:rsidR="00C12A89" w:rsidRDefault="00C12A89" w:rsidP="00726383">
            <w:pPr>
              <w:rPr>
                <w:sz w:val="32"/>
                <w:szCs w:val="32"/>
              </w:rPr>
            </w:pPr>
          </w:p>
          <w:p w:rsidR="00C12A89" w:rsidRPr="00726383" w:rsidRDefault="00C12A89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0.34</w:t>
            </w:r>
          </w:p>
        </w:tc>
        <w:tc>
          <w:tcPr>
            <w:tcW w:w="1012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0,24</w:t>
            </w:r>
          </w:p>
          <w:p w:rsidR="00C12A89" w:rsidRPr="00726383" w:rsidRDefault="00C12A89" w:rsidP="00726383">
            <w:pPr>
              <w:rPr>
                <w:sz w:val="32"/>
                <w:szCs w:val="32"/>
              </w:rPr>
            </w:pPr>
          </w:p>
          <w:p w:rsidR="00C12A89" w:rsidRDefault="00C12A89" w:rsidP="00726383">
            <w:pPr>
              <w:rPr>
                <w:sz w:val="32"/>
                <w:szCs w:val="32"/>
              </w:rPr>
            </w:pPr>
          </w:p>
          <w:p w:rsidR="00C12A89" w:rsidRPr="00726383" w:rsidRDefault="00C12A89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10.38</w:t>
            </w:r>
          </w:p>
        </w:tc>
        <w:tc>
          <w:tcPr>
            <w:tcW w:w="1618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14,76</w:t>
            </w:r>
          </w:p>
          <w:p w:rsidR="00C12A89" w:rsidRPr="00726383" w:rsidRDefault="00C12A89" w:rsidP="00726383">
            <w:pPr>
              <w:rPr>
                <w:sz w:val="32"/>
                <w:szCs w:val="32"/>
              </w:rPr>
            </w:pPr>
          </w:p>
          <w:p w:rsidR="00C12A89" w:rsidRDefault="00C12A89" w:rsidP="00726383">
            <w:pPr>
              <w:rPr>
                <w:sz w:val="32"/>
                <w:szCs w:val="32"/>
              </w:rPr>
            </w:pPr>
          </w:p>
          <w:p w:rsidR="00C12A89" w:rsidRPr="00726383" w:rsidRDefault="00C12A89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0,11</w:t>
            </w:r>
          </w:p>
          <w:p w:rsidR="00C12A89" w:rsidRPr="00726383" w:rsidRDefault="00C12A89" w:rsidP="00726383">
            <w:pPr>
              <w:rPr>
                <w:sz w:val="32"/>
                <w:szCs w:val="32"/>
              </w:rPr>
            </w:pPr>
          </w:p>
          <w:p w:rsidR="00C12A89" w:rsidRDefault="00C12A89" w:rsidP="00726383">
            <w:pPr>
              <w:rPr>
                <w:sz w:val="32"/>
                <w:szCs w:val="32"/>
              </w:rPr>
            </w:pPr>
          </w:p>
          <w:p w:rsidR="00C12A89" w:rsidRPr="00726383" w:rsidRDefault="00C12A89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4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:rsidR="00C12A89" w:rsidRPr="00726383" w:rsidRDefault="00C12A89" w:rsidP="00726383">
            <w:pPr>
              <w:rPr>
                <w:sz w:val="32"/>
                <w:szCs w:val="32"/>
              </w:rPr>
            </w:pPr>
          </w:p>
          <w:p w:rsidR="00C12A89" w:rsidRDefault="00C12A89" w:rsidP="00726383">
            <w:pPr>
              <w:rPr>
                <w:sz w:val="32"/>
                <w:szCs w:val="32"/>
              </w:rPr>
            </w:pPr>
          </w:p>
          <w:p w:rsidR="00C12A89" w:rsidRPr="00726383" w:rsidRDefault="00C12A89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:rsidR="00C12A89" w:rsidRPr="00726383" w:rsidRDefault="00C12A89" w:rsidP="00726383">
            <w:pPr>
              <w:rPr>
                <w:sz w:val="32"/>
                <w:szCs w:val="32"/>
              </w:rPr>
            </w:pPr>
          </w:p>
          <w:p w:rsidR="00C12A89" w:rsidRDefault="00C12A89" w:rsidP="00726383">
            <w:pPr>
              <w:rPr>
                <w:sz w:val="32"/>
                <w:szCs w:val="32"/>
              </w:rPr>
            </w:pPr>
          </w:p>
          <w:p w:rsidR="00C12A89" w:rsidRPr="00726383" w:rsidRDefault="00C12A89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266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</w:t>
            </w:r>
          </w:p>
          <w:p w:rsidR="00C12A89" w:rsidRPr="00732B50" w:rsidRDefault="00C12A89" w:rsidP="00732B50">
            <w:pPr>
              <w:rPr>
                <w:sz w:val="32"/>
                <w:szCs w:val="32"/>
              </w:rPr>
            </w:pPr>
          </w:p>
          <w:p w:rsidR="00C12A89" w:rsidRDefault="00C12A89" w:rsidP="00732B50">
            <w:pPr>
              <w:rPr>
                <w:sz w:val="32"/>
                <w:szCs w:val="32"/>
              </w:rPr>
            </w:pPr>
          </w:p>
          <w:p w:rsidR="00C12A89" w:rsidRPr="00732B50" w:rsidRDefault="00C12A89" w:rsidP="00732B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C12A89" w:rsidRPr="003775F0" w:rsidTr="00226A8E">
        <w:trPr>
          <w:gridAfter w:val="1"/>
          <w:wAfter w:w="1265" w:type="dxa"/>
          <w:trHeight w:val="98"/>
        </w:trPr>
        <w:tc>
          <w:tcPr>
            <w:tcW w:w="3925" w:type="dxa"/>
            <w:gridSpan w:val="4"/>
          </w:tcPr>
          <w:p w:rsidR="00C12A89" w:rsidRPr="003775F0" w:rsidRDefault="00C12A89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9.03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82.17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72.01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480.28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11.36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36.92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39.04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273.53</w:t>
            </w:r>
          </w:p>
        </w:tc>
        <w:tc>
          <w:tcPr>
            <w:tcW w:w="1266" w:type="dxa"/>
          </w:tcPr>
          <w:p w:rsidR="00C12A89" w:rsidRPr="003775F0" w:rsidRDefault="00C12A89" w:rsidP="00732B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4.92</w:t>
            </w:r>
          </w:p>
        </w:tc>
      </w:tr>
      <w:tr w:rsidR="00C12A89" w:rsidRPr="003775F0" w:rsidTr="00226A8E">
        <w:trPr>
          <w:gridAfter w:val="1"/>
          <w:wAfter w:w="1265" w:type="dxa"/>
          <w:trHeight w:val="191"/>
        </w:trPr>
        <w:tc>
          <w:tcPr>
            <w:tcW w:w="2046" w:type="dxa"/>
            <w:gridSpan w:val="2"/>
            <w:vMerge w:val="restart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№ рец.</w:t>
            </w:r>
          </w:p>
        </w:tc>
        <w:tc>
          <w:tcPr>
            <w:tcW w:w="1879" w:type="dxa"/>
            <w:gridSpan w:val="2"/>
            <w:vMerge w:val="restart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Масса порции</w:t>
            </w:r>
          </w:p>
        </w:tc>
        <w:tc>
          <w:tcPr>
            <w:tcW w:w="3034" w:type="dxa"/>
            <w:gridSpan w:val="4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Пищевые вещества (г)</w:t>
            </w:r>
          </w:p>
        </w:tc>
        <w:tc>
          <w:tcPr>
            <w:tcW w:w="1618" w:type="dxa"/>
            <w:vMerge w:val="restart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Энергетическая цен-ность (ккал)</w:t>
            </w:r>
          </w:p>
        </w:tc>
        <w:tc>
          <w:tcPr>
            <w:tcW w:w="3438" w:type="dxa"/>
            <w:gridSpan w:val="4"/>
          </w:tcPr>
          <w:p w:rsidR="00C12A89" w:rsidRPr="003775F0" w:rsidRDefault="00C12A89" w:rsidP="001A4045">
            <w:pPr>
              <w:tabs>
                <w:tab w:val="center" w:pos="1422"/>
                <w:tab w:val="right" w:pos="2844"/>
              </w:tabs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ab/>
              <w:t>Витамины, мг</w:t>
            </w:r>
            <w:r w:rsidRPr="003775F0">
              <w:rPr>
                <w:b/>
                <w:sz w:val="32"/>
                <w:szCs w:val="32"/>
              </w:rPr>
              <w:tab/>
            </w:r>
          </w:p>
        </w:tc>
        <w:tc>
          <w:tcPr>
            <w:tcW w:w="2479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Минеральные вещества, мг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2046" w:type="dxa"/>
            <w:gridSpan w:val="2"/>
            <w:vMerge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879" w:type="dxa"/>
            <w:gridSpan w:val="2"/>
            <w:vMerge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vMerge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Merge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Са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C12A89" w:rsidRPr="003775F0" w:rsidTr="00226A8E">
        <w:trPr>
          <w:gridAfter w:val="1"/>
          <w:wAfter w:w="1265" w:type="dxa"/>
          <w:trHeight w:val="98"/>
        </w:trPr>
        <w:tc>
          <w:tcPr>
            <w:tcW w:w="15708" w:type="dxa"/>
            <w:gridSpan w:val="16"/>
          </w:tcPr>
          <w:p w:rsidR="00C12A89" w:rsidRPr="003775F0" w:rsidRDefault="00C12A89" w:rsidP="004D5990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6</w:t>
            </w:r>
            <w:r>
              <w:rPr>
                <w:b/>
                <w:sz w:val="32"/>
                <w:szCs w:val="32"/>
              </w:rPr>
              <w:t xml:space="preserve">    Обед</w:t>
            </w:r>
          </w:p>
        </w:tc>
      </w:tr>
      <w:tr w:rsidR="00C12A89" w:rsidRPr="003775F0" w:rsidTr="00F9514A">
        <w:trPr>
          <w:gridAfter w:val="1"/>
          <w:wAfter w:w="1265" w:type="dxa"/>
          <w:trHeight w:val="98"/>
        </w:trPr>
        <w:tc>
          <w:tcPr>
            <w:tcW w:w="5139" w:type="dxa"/>
            <w:gridSpan w:val="5"/>
          </w:tcPr>
          <w:p w:rsidR="00C12A89" w:rsidRPr="003775F0" w:rsidRDefault="00C12A89" w:rsidP="00E85589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9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1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3775F0" w:rsidTr="00F9514A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Pr="003775F0" w:rsidRDefault="00C12A89" w:rsidP="008F1C4B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111</w:t>
            </w:r>
          </w:p>
        </w:tc>
        <w:tc>
          <w:tcPr>
            <w:tcW w:w="2282" w:type="dxa"/>
            <w:gridSpan w:val="3"/>
          </w:tcPr>
          <w:p w:rsidR="00C12A89" w:rsidRPr="003775F0" w:rsidRDefault="00C12A89" w:rsidP="008F1C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с макар.картошкой и с курицой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0.13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919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0.75</w:t>
            </w:r>
          </w:p>
        </w:tc>
        <w:tc>
          <w:tcPr>
            <w:tcW w:w="1711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3.50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0.46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0.74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33.00</w:t>
            </w:r>
          </w:p>
        </w:tc>
        <w:tc>
          <w:tcPr>
            <w:tcW w:w="1266" w:type="dxa"/>
          </w:tcPr>
          <w:p w:rsidR="00C12A89" w:rsidRPr="003775F0" w:rsidRDefault="00C12A89" w:rsidP="00B240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0.31</w:t>
            </w:r>
          </w:p>
        </w:tc>
      </w:tr>
      <w:tr w:rsidR="00C12A89" w:rsidRPr="003775F0" w:rsidTr="00F9514A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Pr="003775F0" w:rsidRDefault="00C12A89" w:rsidP="003E6B60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175</w:t>
            </w:r>
          </w:p>
        </w:tc>
        <w:tc>
          <w:tcPr>
            <w:tcW w:w="2282" w:type="dxa"/>
            <w:gridSpan w:val="3"/>
          </w:tcPr>
          <w:p w:rsidR="00C12A89" w:rsidRPr="003775F0" w:rsidRDefault="00C12A89" w:rsidP="00D028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Рисовая каша с изюмом</w:t>
            </w:r>
          </w:p>
        </w:tc>
        <w:tc>
          <w:tcPr>
            <w:tcW w:w="1214" w:type="dxa"/>
          </w:tcPr>
          <w:p w:rsidR="00C12A89" w:rsidRPr="003775F0" w:rsidRDefault="00C12A89" w:rsidP="003E6B60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011" w:type="dxa"/>
          </w:tcPr>
          <w:p w:rsidR="00C12A89" w:rsidRPr="003775F0" w:rsidRDefault="00C12A89" w:rsidP="00480C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2.70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5.41</w:t>
            </w:r>
          </w:p>
        </w:tc>
        <w:tc>
          <w:tcPr>
            <w:tcW w:w="919" w:type="dxa"/>
          </w:tcPr>
          <w:p w:rsidR="00C12A89" w:rsidRPr="003775F0" w:rsidRDefault="00C12A89" w:rsidP="003E6B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18.5</w:t>
            </w:r>
          </w:p>
        </w:tc>
        <w:tc>
          <w:tcPr>
            <w:tcW w:w="1711" w:type="dxa"/>
            <w:gridSpan w:val="2"/>
          </w:tcPr>
          <w:p w:rsidR="00C12A89" w:rsidRPr="003775F0" w:rsidRDefault="00C12A89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128.90</w:t>
            </w:r>
          </w:p>
        </w:tc>
        <w:tc>
          <w:tcPr>
            <w:tcW w:w="1011" w:type="dxa"/>
          </w:tcPr>
          <w:p w:rsidR="00C12A89" w:rsidRPr="003775F0" w:rsidRDefault="00C12A89" w:rsidP="00F951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0.08</w:t>
            </w:r>
          </w:p>
        </w:tc>
        <w:tc>
          <w:tcPr>
            <w:tcW w:w="1213" w:type="dxa"/>
          </w:tcPr>
          <w:p w:rsidR="00C12A89" w:rsidRPr="003775F0" w:rsidRDefault="00C12A89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0.57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66.05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0.50</w:t>
            </w:r>
          </w:p>
        </w:tc>
      </w:tr>
      <w:tr w:rsidR="00C12A89" w:rsidRPr="003775F0" w:rsidTr="00F9514A">
        <w:trPr>
          <w:trHeight w:val="61"/>
        </w:trPr>
        <w:tc>
          <w:tcPr>
            <w:tcW w:w="1643" w:type="dxa"/>
          </w:tcPr>
          <w:p w:rsidR="00C12A89" w:rsidRPr="003775F0" w:rsidRDefault="00C12A89" w:rsidP="00F02AF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376</w:t>
            </w:r>
          </w:p>
        </w:tc>
        <w:tc>
          <w:tcPr>
            <w:tcW w:w="2282" w:type="dxa"/>
            <w:gridSpan w:val="3"/>
          </w:tcPr>
          <w:p w:rsidR="00C12A89" w:rsidRPr="003775F0" w:rsidRDefault="00C12A89" w:rsidP="00F02A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сахаром.</w:t>
            </w:r>
          </w:p>
        </w:tc>
        <w:tc>
          <w:tcPr>
            <w:tcW w:w="1214" w:type="dxa"/>
          </w:tcPr>
          <w:p w:rsidR="00C12A89" w:rsidRPr="003775F0" w:rsidRDefault="00C12A89" w:rsidP="00255A34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</w:p>
        </w:tc>
        <w:tc>
          <w:tcPr>
            <w:tcW w:w="1011" w:type="dxa"/>
          </w:tcPr>
          <w:p w:rsidR="00C12A89" w:rsidRPr="003775F0" w:rsidRDefault="00C12A89" w:rsidP="00255A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0.20</w:t>
            </w:r>
          </w:p>
        </w:tc>
        <w:tc>
          <w:tcPr>
            <w:tcW w:w="1011" w:type="dxa"/>
          </w:tcPr>
          <w:p w:rsidR="00C12A89" w:rsidRPr="003775F0" w:rsidRDefault="00C12A89" w:rsidP="00255A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919" w:type="dxa"/>
          </w:tcPr>
          <w:p w:rsidR="00C12A89" w:rsidRPr="003775F0" w:rsidRDefault="00C12A89" w:rsidP="00255A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</w:t>
            </w:r>
          </w:p>
        </w:tc>
        <w:tc>
          <w:tcPr>
            <w:tcW w:w="1711" w:type="dxa"/>
            <w:gridSpan w:val="2"/>
          </w:tcPr>
          <w:p w:rsidR="00C12A89" w:rsidRPr="003775F0" w:rsidRDefault="00C12A89" w:rsidP="00255A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28.00</w:t>
            </w:r>
          </w:p>
        </w:tc>
        <w:tc>
          <w:tcPr>
            <w:tcW w:w="1011" w:type="dxa"/>
          </w:tcPr>
          <w:p w:rsidR="00C12A89" w:rsidRPr="003775F0" w:rsidRDefault="00C12A89" w:rsidP="00F9514A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</w:tcPr>
          <w:p w:rsidR="00C12A89" w:rsidRPr="003775F0" w:rsidRDefault="00C12A89" w:rsidP="00255A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255A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213" w:type="dxa"/>
          </w:tcPr>
          <w:p w:rsidR="00C12A89" w:rsidRPr="003775F0" w:rsidRDefault="00C12A89" w:rsidP="00255A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6.00</w:t>
            </w:r>
          </w:p>
        </w:tc>
        <w:tc>
          <w:tcPr>
            <w:tcW w:w="1266" w:type="dxa"/>
          </w:tcPr>
          <w:p w:rsidR="00C12A89" w:rsidRPr="003775F0" w:rsidRDefault="00C12A89" w:rsidP="00F9514A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40</w:t>
            </w:r>
          </w:p>
        </w:tc>
        <w:tc>
          <w:tcPr>
            <w:tcW w:w="1265" w:type="dxa"/>
            <w:tcBorders>
              <w:top w:val="nil"/>
              <w:right w:val="nil"/>
            </w:tcBorders>
          </w:tcPr>
          <w:p w:rsidR="00C12A89" w:rsidRPr="003775F0" w:rsidRDefault="00C12A89" w:rsidP="00255A34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3775F0" w:rsidTr="00F9514A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Default="00C12A89" w:rsidP="00D0285D">
            <w:pPr>
              <w:rPr>
                <w:sz w:val="32"/>
                <w:szCs w:val="32"/>
              </w:rPr>
            </w:pPr>
          </w:p>
          <w:p w:rsidR="00C12A89" w:rsidRDefault="00C12A89" w:rsidP="00D0285D">
            <w:pPr>
              <w:rPr>
                <w:sz w:val="32"/>
                <w:szCs w:val="32"/>
              </w:rPr>
            </w:pPr>
          </w:p>
          <w:p w:rsidR="00C12A89" w:rsidRDefault="00C12A89" w:rsidP="00D0285D">
            <w:pPr>
              <w:rPr>
                <w:sz w:val="32"/>
                <w:szCs w:val="32"/>
              </w:rPr>
            </w:pPr>
          </w:p>
          <w:p w:rsidR="00C12A89" w:rsidRPr="003775F0" w:rsidRDefault="00C12A89" w:rsidP="00870F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№71</w:t>
            </w:r>
          </w:p>
        </w:tc>
        <w:tc>
          <w:tcPr>
            <w:tcW w:w="2282" w:type="dxa"/>
            <w:gridSpan w:val="3"/>
          </w:tcPr>
          <w:p w:rsidR="00C12A89" w:rsidRDefault="00C12A89">
            <w:pPr>
              <w:rPr>
                <w:b/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Хлеб пшеничный</w:t>
            </w:r>
          </w:p>
          <w:p w:rsidR="00C12A89" w:rsidRDefault="00C12A89">
            <w:pPr>
              <w:rPr>
                <w:b/>
                <w:sz w:val="32"/>
                <w:szCs w:val="32"/>
              </w:rPr>
            </w:pPr>
          </w:p>
          <w:p w:rsidR="00C12A89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свежих овощей.</w:t>
            </w: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Масло сливочное</w:t>
            </w: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Pr="003775F0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Фруктыяблоки</w:t>
            </w:r>
          </w:p>
        </w:tc>
        <w:tc>
          <w:tcPr>
            <w:tcW w:w="1214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</w:p>
          <w:p w:rsidR="00C12A89" w:rsidRDefault="00C12A89" w:rsidP="00F608DB">
            <w:pPr>
              <w:rPr>
                <w:sz w:val="32"/>
                <w:szCs w:val="32"/>
              </w:rPr>
            </w:pPr>
          </w:p>
          <w:p w:rsidR="00C12A89" w:rsidRDefault="00C12A89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2,28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</w:p>
          <w:p w:rsidR="00C12A89" w:rsidRDefault="00C12A89" w:rsidP="00F608DB">
            <w:pPr>
              <w:rPr>
                <w:sz w:val="32"/>
                <w:szCs w:val="32"/>
              </w:rPr>
            </w:pPr>
          </w:p>
          <w:p w:rsidR="00C12A89" w:rsidRDefault="00C12A89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0.08</w:t>
            </w:r>
          </w:p>
          <w:p w:rsidR="00C12A89" w:rsidRDefault="00C12A89" w:rsidP="00F608DB">
            <w:pPr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70,5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F951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</w:p>
          <w:p w:rsidR="00C12A89" w:rsidRDefault="00C12A89" w:rsidP="00F608DB">
            <w:pPr>
              <w:rPr>
                <w:sz w:val="32"/>
                <w:szCs w:val="32"/>
              </w:rPr>
            </w:pPr>
          </w:p>
          <w:p w:rsidR="00C12A89" w:rsidRDefault="00C12A89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7.26</w:t>
            </w:r>
          </w:p>
          <w:p w:rsidR="00C12A89" w:rsidRDefault="00C12A89" w:rsidP="00F608DB">
            <w:pPr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919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0,24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</w:t>
            </w: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</w:p>
          <w:p w:rsidR="00C12A89" w:rsidRDefault="00C12A89" w:rsidP="00F608DB">
            <w:pPr>
              <w:rPr>
                <w:sz w:val="32"/>
                <w:szCs w:val="32"/>
              </w:rPr>
            </w:pPr>
          </w:p>
          <w:p w:rsidR="00C12A89" w:rsidRDefault="00C12A89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0.14</w:t>
            </w:r>
          </w:p>
          <w:p w:rsidR="00C12A89" w:rsidRDefault="00C12A89" w:rsidP="00F608DB">
            <w:pPr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9.8</w:t>
            </w:r>
          </w:p>
        </w:tc>
        <w:tc>
          <w:tcPr>
            <w:tcW w:w="1711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14,76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</w:p>
          <w:p w:rsidR="00C12A89" w:rsidRDefault="00C12A89" w:rsidP="00F608DB">
            <w:pPr>
              <w:rPr>
                <w:sz w:val="32"/>
                <w:szCs w:val="32"/>
              </w:rPr>
            </w:pPr>
          </w:p>
          <w:p w:rsidR="00C12A89" w:rsidRDefault="00C12A89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75.1</w:t>
            </w:r>
          </w:p>
          <w:p w:rsidR="00C12A89" w:rsidRDefault="00C12A89" w:rsidP="00F608DB">
            <w:pPr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0,11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</w:p>
          <w:p w:rsidR="00C12A89" w:rsidRDefault="00C12A89" w:rsidP="00F608DB">
            <w:pPr>
              <w:rPr>
                <w:sz w:val="32"/>
                <w:szCs w:val="32"/>
              </w:rPr>
            </w:pPr>
          </w:p>
          <w:p w:rsidR="00C12A89" w:rsidRDefault="00C12A89" w:rsidP="00F608DB">
            <w:pPr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</w:p>
          <w:p w:rsidR="00C12A89" w:rsidRDefault="00C12A89" w:rsidP="00F608DB">
            <w:pPr>
              <w:rPr>
                <w:sz w:val="32"/>
                <w:szCs w:val="32"/>
              </w:rPr>
            </w:pPr>
          </w:p>
          <w:p w:rsidR="00C12A89" w:rsidRDefault="00C12A89" w:rsidP="00F608DB">
            <w:pPr>
              <w:rPr>
                <w:sz w:val="32"/>
                <w:szCs w:val="32"/>
              </w:rPr>
            </w:pPr>
          </w:p>
          <w:p w:rsidR="00C12A89" w:rsidRDefault="00C12A89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  <w:p w:rsidR="00C12A89" w:rsidRDefault="00C12A89" w:rsidP="00F608DB">
            <w:pPr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</w:t>
            </w:r>
          </w:p>
        </w:tc>
        <w:tc>
          <w:tcPr>
            <w:tcW w:w="1214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</w:p>
          <w:p w:rsidR="00C12A89" w:rsidRDefault="00C12A89" w:rsidP="00F608DB">
            <w:pPr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</w:p>
          <w:p w:rsidR="00C12A89" w:rsidRDefault="00C12A89" w:rsidP="00F608DB">
            <w:pPr>
              <w:rPr>
                <w:sz w:val="32"/>
                <w:szCs w:val="32"/>
              </w:rPr>
            </w:pPr>
          </w:p>
          <w:p w:rsidR="00C12A89" w:rsidRDefault="00C12A89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C12A89" w:rsidRDefault="00C12A89" w:rsidP="00F608DB">
            <w:pPr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1266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</w:t>
            </w: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</w:p>
          <w:p w:rsidR="00C12A89" w:rsidRDefault="00C12A89" w:rsidP="00F608DB">
            <w:pPr>
              <w:rPr>
                <w:sz w:val="32"/>
                <w:szCs w:val="32"/>
              </w:rPr>
            </w:pPr>
          </w:p>
          <w:p w:rsidR="00C12A89" w:rsidRPr="00F608DB" w:rsidRDefault="00C12A89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</w:tr>
      <w:tr w:rsidR="00C12A89" w:rsidRPr="003775F0" w:rsidTr="00F9514A">
        <w:trPr>
          <w:gridAfter w:val="1"/>
          <w:wAfter w:w="1265" w:type="dxa"/>
          <w:trHeight w:val="61"/>
        </w:trPr>
        <w:tc>
          <w:tcPr>
            <w:tcW w:w="3925" w:type="dxa"/>
            <w:gridSpan w:val="4"/>
          </w:tcPr>
          <w:p w:rsidR="00C12A89" w:rsidRPr="003775F0" w:rsidRDefault="00C12A89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AE62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10,78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81.38</w:t>
            </w:r>
          </w:p>
        </w:tc>
        <w:tc>
          <w:tcPr>
            <w:tcW w:w="919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38.0</w:t>
            </w:r>
          </w:p>
        </w:tc>
        <w:tc>
          <w:tcPr>
            <w:tcW w:w="1711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360.41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0.38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29.5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38.86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163.35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3.72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6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7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32</w:t>
            </w: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</w:tcPr>
          <w:p w:rsidR="00C12A89" w:rsidRPr="003775F0" w:rsidRDefault="00C12A89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Масло сливочное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15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2,1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2,6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34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0,03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Pr="003775F0" w:rsidRDefault="00C12A89" w:rsidP="008F22F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302</w:t>
            </w:r>
          </w:p>
        </w:tc>
        <w:tc>
          <w:tcPr>
            <w:tcW w:w="2282" w:type="dxa"/>
            <w:gridSpan w:val="3"/>
          </w:tcPr>
          <w:p w:rsidR="00C12A89" w:rsidRPr="003775F0" w:rsidRDefault="00C12A89" w:rsidP="00C73850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Каша рисовая с молоком</w:t>
            </w:r>
          </w:p>
        </w:tc>
        <w:tc>
          <w:tcPr>
            <w:tcW w:w="1214" w:type="dxa"/>
          </w:tcPr>
          <w:p w:rsidR="00C12A89" w:rsidRPr="003775F0" w:rsidRDefault="00C12A89" w:rsidP="00C73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5.70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4.41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25.49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162.5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</w:tcPr>
          <w:p w:rsidR="00C12A89" w:rsidRPr="003775F0" w:rsidRDefault="00C12A89" w:rsidP="008F22F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77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9.8</w:t>
            </w:r>
          </w:p>
        </w:tc>
        <w:tc>
          <w:tcPr>
            <w:tcW w:w="1266" w:type="dxa"/>
          </w:tcPr>
          <w:p w:rsidR="00C12A89" w:rsidRPr="003775F0" w:rsidRDefault="00C12A89" w:rsidP="008F22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0.80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Default="00C12A89" w:rsidP="00B40B2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377</w:t>
            </w:r>
          </w:p>
          <w:p w:rsidR="00C12A89" w:rsidRDefault="00C12A89" w:rsidP="001666BF">
            <w:pPr>
              <w:rPr>
                <w:sz w:val="32"/>
                <w:szCs w:val="32"/>
              </w:rPr>
            </w:pPr>
          </w:p>
          <w:p w:rsidR="00C12A89" w:rsidRDefault="00C12A89" w:rsidP="001666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№82</w:t>
            </w:r>
          </w:p>
          <w:p w:rsidR="00C12A89" w:rsidRPr="008F22F9" w:rsidRDefault="00C12A89" w:rsidP="008F22F9">
            <w:pPr>
              <w:rPr>
                <w:sz w:val="32"/>
                <w:szCs w:val="32"/>
              </w:rPr>
            </w:pPr>
          </w:p>
          <w:p w:rsidR="00C12A89" w:rsidRPr="008F22F9" w:rsidRDefault="00C12A89" w:rsidP="008F22F9">
            <w:pPr>
              <w:rPr>
                <w:sz w:val="32"/>
                <w:szCs w:val="32"/>
              </w:rPr>
            </w:pPr>
          </w:p>
          <w:p w:rsidR="00C12A89" w:rsidRDefault="00C12A89" w:rsidP="008F22F9">
            <w:pPr>
              <w:rPr>
                <w:sz w:val="32"/>
                <w:szCs w:val="32"/>
              </w:rPr>
            </w:pPr>
          </w:p>
          <w:p w:rsidR="00C12A89" w:rsidRPr="008F22F9" w:rsidRDefault="00C12A89" w:rsidP="008F22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№71</w:t>
            </w:r>
          </w:p>
        </w:tc>
        <w:tc>
          <w:tcPr>
            <w:tcW w:w="2282" w:type="dxa"/>
            <w:gridSpan w:val="3"/>
          </w:tcPr>
          <w:p w:rsidR="00C12A89" w:rsidRDefault="00C12A89" w:rsidP="00A82193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Чай с </w:t>
            </w:r>
            <w:r>
              <w:rPr>
                <w:sz w:val="32"/>
                <w:szCs w:val="32"/>
              </w:rPr>
              <w:t xml:space="preserve">лимоном </w:t>
            </w:r>
          </w:p>
          <w:p w:rsidR="00C12A89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Борш с капустой и картофелем</w:t>
            </w:r>
          </w:p>
          <w:p w:rsidR="00C12A89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их помидоров и огурцов</w:t>
            </w:r>
          </w:p>
          <w:p w:rsidR="00C12A89" w:rsidRPr="003775F0" w:rsidRDefault="00C12A89" w:rsidP="00A82193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  <w:r>
              <w:rPr>
                <w:sz w:val="32"/>
                <w:szCs w:val="32"/>
              </w:rPr>
              <w:t>\15</w:t>
            </w: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8F22F9">
            <w:pPr>
              <w:rPr>
                <w:sz w:val="32"/>
                <w:szCs w:val="32"/>
              </w:rPr>
            </w:pPr>
          </w:p>
          <w:p w:rsidR="00C12A89" w:rsidRPr="008F22F9" w:rsidRDefault="00C12A89" w:rsidP="008F22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4.51</w:t>
            </w: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1.45</w:t>
            </w: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8F22F9">
            <w:pPr>
              <w:rPr>
                <w:sz w:val="32"/>
                <w:szCs w:val="32"/>
              </w:rPr>
            </w:pPr>
          </w:p>
          <w:p w:rsidR="00C12A89" w:rsidRPr="008F22F9" w:rsidRDefault="00C12A89" w:rsidP="008F22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1.14</w:t>
            </w: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3.93</w:t>
            </w: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8F22F9">
            <w:pPr>
              <w:rPr>
                <w:sz w:val="32"/>
                <w:szCs w:val="32"/>
              </w:rPr>
            </w:pPr>
          </w:p>
          <w:p w:rsidR="00C12A89" w:rsidRPr="008F22F9" w:rsidRDefault="00C12A89" w:rsidP="008F22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1012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7.71</w:t>
            </w: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100.2</w:t>
            </w: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8F22F9">
            <w:pPr>
              <w:rPr>
                <w:sz w:val="32"/>
                <w:szCs w:val="32"/>
              </w:rPr>
            </w:pPr>
          </w:p>
          <w:p w:rsidR="00C12A89" w:rsidRPr="008F22F9" w:rsidRDefault="00C12A89" w:rsidP="008F22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</w:t>
            </w:r>
          </w:p>
        </w:tc>
        <w:tc>
          <w:tcPr>
            <w:tcW w:w="1618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57.33</w:t>
            </w: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82.00</w:t>
            </w: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8F22F9">
            <w:pPr>
              <w:rPr>
                <w:sz w:val="32"/>
                <w:szCs w:val="32"/>
              </w:rPr>
            </w:pPr>
          </w:p>
          <w:p w:rsidR="00C12A89" w:rsidRPr="008F22F9" w:rsidRDefault="00C12A89" w:rsidP="008F22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  <w:r>
              <w:rPr>
                <w:sz w:val="32"/>
                <w:szCs w:val="32"/>
              </w:rPr>
              <w:t>1</w:t>
            </w: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0.04</w:t>
            </w: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A82193">
            <w:pPr>
              <w:rPr>
                <w:sz w:val="32"/>
                <w:szCs w:val="32"/>
              </w:rPr>
            </w:pP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01</w:t>
            </w: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A82193">
            <w:pPr>
              <w:rPr>
                <w:sz w:val="32"/>
                <w:szCs w:val="32"/>
              </w:rPr>
            </w:pP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214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3.67</w:t>
            </w: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8.23</w:t>
            </w: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870FA2">
            <w:pPr>
              <w:rPr>
                <w:sz w:val="32"/>
                <w:szCs w:val="32"/>
              </w:rPr>
            </w:pPr>
          </w:p>
          <w:p w:rsidR="00C12A89" w:rsidRDefault="00C12A89" w:rsidP="00870FA2">
            <w:pPr>
              <w:rPr>
                <w:sz w:val="32"/>
                <w:szCs w:val="32"/>
              </w:rPr>
            </w:pPr>
          </w:p>
          <w:p w:rsidR="00C12A89" w:rsidRPr="00870FA2" w:rsidRDefault="00C12A89" w:rsidP="00870F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112.55</w:t>
            </w: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35.50</w:t>
            </w: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8F22F9">
            <w:pPr>
              <w:rPr>
                <w:sz w:val="32"/>
                <w:szCs w:val="32"/>
              </w:rPr>
            </w:pPr>
          </w:p>
          <w:p w:rsidR="00C12A89" w:rsidRDefault="00C12A89" w:rsidP="008F22F9">
            <w:pPr>
              <w:rPr>
                <w:sz w:val="32"/>
                <w:szCs w:val="32"/>
              </w:rPr>
            </w:pPr>
          </w:p>
          <w:p w:rsidR="00C12A89" w:rsidRPr="008F22F9" w:rsidRDefault="00C12A89" w:rsidP="008F22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</w:tc>
        <w:tc>
          <w:tcPr>
            <w:tcW w:w="1266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18.42</w:t>
            </w: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0.95</w:t>
            </w:r>
          </w:p>
          <w:p w:rsidR="00C12A89" w:rsidRPr="00A82193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A82193">
            <w:pPr>
              <w:rPr>
                <w:sz w:val="32"/>
                <w:szCs w:val="32"/>
              </w:rPr>
            </w:pPr>
          </w:p>
          <w:p w:rsidR="00C12A89" w:rsidRDefault="00C12A89" w:rsidP="008F22F9">
            <w:pPr>
              <w:rPr>
                <w:sz w:val="32"/>
                <w:szCs w:val="32"/>
              </w:rPr>
            </w:pPr>
          </w:p>
          <w:p w:rsidR="00C12A89" w:rsidRDefault="00C12A89" w:rsidP="008F22F9">
            <w:pPr>
              <w:rPr>
                <w:sz w:val="32"/>
                <w:szCs w:val="32"/>
              </w:rPr>
            </w:pPr>
          </w:p>
          <w:p w:rsidR="00C12A89" w:rsidRPr="008F22F9" w:rsidRDefault="00C12A89" w:rsidP="008F22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№440</w:t>
            </w:r>
          </w:p>
        </w:tc>
        <w:tc>
          <w:tcPr>
            <w:tcW w:w="2282" w:type="dxa"/>
            <w:gridSpan w:val="3"/>
          </w:tcPr>
          <w:p w:rsidR="00C12A89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Булочки сладкие</w:t>
            </w: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Pr="003775F0" w:rsidRDefault="00C12A89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C12A89" w:rsidRPr="003775F0" w:rsidRDefault="00C12A89" w:rsidP="00827B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5.05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40.49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238.46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0.33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0,05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.27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70.61</w:t>
            </w:r>
          </w:p>
        </w:tc>
        <w:tc>
          <w:tcPr>
            <w:tcW w:w="1266" w:type="dxa"/>
          </w:tcPr>
          <w:p w:rsidR="00C12A89" w:rsidRPr="003775F0" w:rsidRDefault="00C12A89" w:rsidP="00870F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0.95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</w:tcPr>
          <w:p w:rsidR="00C12A89" w:rsidRPr="003775F0" w:rsidRDefault="00C12A89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24.76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16.99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176.2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685.29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0.38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</w:t>
            </w:r>
            <w:r>
              <w:rPr>
                <w:b/>
                <w:sz w:val="32"/>
                <w:szCs w:val="32"/>
              </w:rPr>
              <w:t>86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17.27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249.96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21.52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</w:tcPr>
          <w:p w:rsidR="00C12A89" w:rsidRPr="003775F0" w:rsidRDefault="00C12A89" w:rsidP="0051023F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</w:tcPr>
          <w:p w:rsidR="00C12A89" w:rsidRPr="003775F0" w:rsidRDefault="00C12A89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Фрукты</w:t>
            </w:r>
            <w:r>
              <w:rPr>
                <w:sz w:val="32"/>
                <w:szCs w:val="32"/>
              </w:rPr>
              <w:t xml:space="preserve">  киви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0,3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8,6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41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0,03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8,8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14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1,9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</w:tcPr>
          <w:p w:rsidR="00C12A89" w:rsidRPr="003775F0" w:rsidRDefault="00C12A89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0,3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8,6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0,03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8,8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1,9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2318" w:type="dxa"/>
            <w:gridSpan w:val="3"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Са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6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8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Pr="003775F0" w:rsidRDefault="00C12A89" w:rsidP="00D141AD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</w:tcPr>
          <w:p w:rsidR="00C12A89" w:rsidRPr="003775F0" w:rsidRDefault="00C12A89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Масло сливочное порционное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7,2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,2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Pr="003775F0" w:rsidRDefault="00C12A89" w:rsidP="00FC5CBA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302</w:t>
            </w:r>
          </w:p>
        </w:tc>
        <w:tc>
          <w:tcPr>
            <w:tcW w:w="2282" w:type="dxa"/>
            <w:gridSpan w:val="3"/>
          </w:tcPr>
          <w:p w:rsidR="00C12A89" w:rsidRPr="003775F0" w:rsidRDefault="00C12A89" w:rsidP="00827BA1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Каша </w:t>
            </w:r>
            <w:r>
              <w:rPr>
                <w:sz w:val="32"/>
                <w:szCs w:val="32"/>
              </w:rPr>
              <w:t>гречневая</w:t>
            </w:r>
          </w:p>
        </w:tc>
        <w:tc>
          <w:tcPr>
            <w:tcW w:w="1214" w:type="dxa"/>
          </w:tcPr>
          <w:p w:rsidR="00C12A89" w:rsidRPr="003775F0" w:rsidRDefault="00C12A89" w:rsidP="00FC5CBA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0.38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64.16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0.62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581.38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</w:tcPr>
          <w:p w:rsidR="00C12A89" w:rsidRPr="003775F0" w:rsidRDefault="00C12A89" w:rsidP="00CF04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0,77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91.11</w:t>
            </w:r>
          </w:p>
        </w:tc>
        <w:tc>
          <w:tcPr>
            <w:tcW w:w="1266" w:type="dxa"/>
          </w:tcPr>
          <w:p w:rsidR="00C12A89" w:rsidRPr="003775F0" w:rsidRDefault="00C12A89" w:rsidP="00CF04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0,80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Default="00C12A89" w:rsidP="005E5673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96</w:t>
            </w:r>
          </w:p>
          <w:p w:rsidR="00C12A89" w:rsidRPr="00B40B2E" w:rsidRDefault="00C12A89" w:rsidP="00B40B2E">
            <w:pPr>
              <w:rPr>
                <w:sz w:val="32"/>
                <w:szCs w:val="32"/>
              </w:rPr>
            </w:pPr>
          </w:p>
          <w:p w:rsidR="00C12A89" w:rsidRPr="00B40B2E" w:rsidRDefault="00C12A89" w:rsidP="00B40B2E">
            <w:pPr>
              <w:rPr>
                <w:sz w:val="32"/>
                <w:szCs w:val="32"/>
              </w:rPr>
            </w:pPr>
          </w:p>
          <w:p w:rsidR="00C12A89" w:rsidRDefault="00C12A89" w:rsidP="00B40B2E">
            <w:pPr>
              <w:rPr>
                <w:sz w:val="32"/>
                <w:szCs w:val="32"/>
              </w:rPr>
            </w:pPr>
          </w:p>
          <w:p w:rsidR="00C12A89" w:rsidRPr="00B40B2E" w:rsidRDefault="00C12A89" w:rsidP="00B40B2E">
            <w:pPr>
              <w:rPr>
                <w:sz w:val="32"/>
                <w:szCs w:val="32"/>
              </w:rPr>
            </w:pPr>
          </w:p>
          <w:p w:rsidR="00C12A89" w:rsidRDefault="00C12A89" w:rsidP="00B40B2E">
            <w:pPr>
              <w:rPr>
                <w:sz w:val="32"/>
                <w:szCs w:val="32"/>
              </w:rPr>
            </w:pPr>
          </w:p>
          <w:p w:rsidR="00C12A89" w:rsidRPr="00FC5CBA" w:rsidRDefault="00C12A89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№359</w:t>
            </w:r>
          </w:p>
          <w:p w:rsidR="00C12A89" w:rsidRPr="00FC5CBA" w:rsidRDefault="00C12A89" w:rsidP="00FC5CBA">
            <w:pPr>
              <w:rPr>
                <w:sz w:val="32"/>
                <w:szCs w:val="32"/>
              </w:rPr>
            </w:pPr>
          </w:p>
          <w:p w:rsidR="00C12A89" w:rsidRDefault="00C12A89" w:rsidP="00FC5CBA">
            <w:pPr>
              <w:rPr>
                <w:sz w:val="32"/>
                <w:szCs w:val="32"/>
              </w:rPr>
            </w:pPr>
          </w:p>
          <w:p w:rsidR="00C12A89" w:rsidRPr="00FC5CBA" w:rsidRDefault="00C12A89" w:rsidP="00FC5C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№440</w:t>
            </w:r>
          </w:p>
        </w:tc>
        <w:tc>
          <w:tcPr>
            <w:tcW w:w="2282" w:type="dxa"/>
            <w:gridSpan w:val="3"/>
          </w:tcPr>
          <w:p w:rsidR="00C12A89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рассольник из курицы</w:t>
            </w: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Венегрет</w:t>
            </w: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Кисель(витамин.третье блюда))</w:t>
            </w: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Булочки сладкие</w:t>
            </w: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Pr="003775F0" w:rsidRDefault="00C12A89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C12A89" w:rsidRDefault="00C12A89" w:rsidP="00FD7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C12A89" w:rsidRPr="003502E9" w:rsidRDefault="00C12A89" w:rsidP="003502E9">
            <w:pPr>
              <w:rPr>
                <w:sz w:val="32"/>
                <w:szCs w:val="32"/>
              </w:rPr>
            </w:pPr>
          </w:p>
          <w:p w:rsidR="00C12A89" w:rsidRPr="003502E9" w:rsidRDefault="00C12A89" w:rsidP="003502E9">
            <w:pPr>
              <w:rPr>
                <w:sz w:val="32"/>
                <w:szCs w:val="32"/>
              </w:rPr>
            </w:pPr>
          </w:p>
          <w:p w:rsidR="00C12A89" w:rsidRDefault="00C12A89" w:rsidP="003502E9">
            <w:pPr>
              <w:rPr>
                <w:sz w:val="32"/>
                <w:szCs w:val="32"/>
              </w:rPr>
            </w:pPr>
          </w:p>
          <w:p w:rsidR="00C12A89" w:rsidRDefault="00C12A8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  <w:p w:rsidR="00C12A89" w:rsidRDefault="00C12A89" w:rsidP="00471B62">
            <w:pPr>
              <w:rPr>
                <w:sz w:val="32"/>
                <w:szCs w:val="32"/>
              </w:rPr>
            </w:pPr>
          </w:p>
          <w:p w:rsidR="00C12A89" w:rsidRDefault="00C12A89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C12A89" w:rsidRPr="00471B62" w:rsidRDefault="00C12A89" w:rsidP="00471B62">
            <w:pPr>
              <w:rPr>
                <w:sz w:val="32"/>
                <w:szCs w:val="32"/>
              </w:rPr>
            </w:pPr>
          </w:p>
          <w:p w:rsidR="00C12A89" w:rsidRDefault="00C12A89" w:rsidP="00471B62">
            <w:pPr>
              <w:rPr>
                <w:sz w:val="32"/>
                <w:szCs w:val="32"/>
              </w:rPr>
            </w:pPr>
          </w:p>
          <w:p w:rsidR="00C12A89" w:rsidRPr="00471B62" w:rsidRDefault="00C12A89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0.34</w:t>
            </w:r>
          </w:p>
          <w:p w:rsidR="00C12A89" w:rsidRPr="003502E9" w:rsidRDefault="00C12A89" w:rsidP="003502E9">
            <w:pPr>
              <w:rPr>
                <w:sz w:val="32"/>
                <w:szCs w:val="32"/>
              </w:rPr>
            </w:pPr>
          </w:p>
          <w:p w:rsidR="00C12A89" w:rsidRPr="003502E9" w:rsidRDefault="00C12A89" w:rsidP="003502E9">
            <w:pPr>
              <w:rPr>
                <w:sz w:val="32"/>
                <w:szCs w:val="32"/>
              </w:rPr>
            </w:pPr>
          </w:p>
          <w:p w:rsidR="00C12A89" w:rsidRDefault="00C12A89" w:rsidP="003502E9">
            <w:pPr>
              <w:rPr>
                <w:sz w:val="32"/>
                <w:szCs w:val="32"/>
              </w:rPr>
            </w:pPr>
          </w:p>
          <w:p w:rsidR="00C12A89" w:rsidRDefault="00C12A8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1.35</w:t>
            </w:r>
          </w:p>
          <w:p w:rsidR="00C12A89" w:rsidRDefault="00C12A89" w:rsidP="00471B62">
            <w:pPr>
              <w:rPr>
                <w:sz w:val="32"/>
                <w:szCs w:val="32"/>
              </w:rPr>
            </w:pPr>
          </w:p>
          <w:p w:rsidR="00C12A89" w:rsidRDefault="00C12A89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:rsidR="00C12A89" w:rsidRPr="00471B62" w:rsidRDefault="00C12A89" w:rsidP="00471B62">
            <w:pPr>
              <w:rPr>
                <w:sz w:val="32"/>
                <w:szCs w:val="32"/>
              </w:rPr>
            </w:pPr>
          </w:p>
          <w:p w:rsidR="00C12A89" w:rsidRDefault="00C12A89" w:rsidP="00471B62">
            <w:pPr>
              <w:rPr>
                <w:sz w:val="32"/>
                <w:szCs w:val="32"/>
              </w:rPr>
            </w:pPr>
          </w:p>
          <w:p w:rsidR="00C12A89" w:rsidRPr="00471B62" w:rsidRDefault="00C12A89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0.64</w:t>
            </w:r>
          </w:p>
          <w:p w:rsidR="00C12A89" w:rsidRPr="003502E9" w:rsidRDefault="00C12A89" w:rsidP="003502E9">
            <w:pPr>
              <w:rPr>
                <w:sz w:val="32"/>
                <w:szCs w:val="32"/>
              </w:rPr>
            </w:pPr>
          </w:p>
          <w:p w:rsidR="00C12A89" w:rsidRPr="003502E9" w:rsidRDefault="00C12A89" w:rsidP="003502E9">
            <w:pPr>
              <w:rPr>
                <w:sz w:val="32"/>
                <w:szCs w:val="32"/>
              </w:rPr>
            </w:pPr>
          </w:p>
          <w:p w:rsidR="00C12A89" w:rsidRDefault="00C12A89" w:rsidP="003502E9">
            <w:pPr>
              <w:rPr>
                <w:sz w:val="32"/>
                <w:szCs w:val="32"/>
              </w:rPr>
            </w:pPr>
          </w:p>
          <w:p w:rsidR="00C12A89" w:rsidRDefault="00C12A8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6.18</w:t>
            </w:r>
          </w:p>
          <w:p w:rsidR="00C12A89" w:rsidRPr="00471B62" w:rsidRDefault="00C12A89" w:rsidP="00471B62">
            <w:pPr>
              <w:rPr>
                <w:sz w:val="32"/>
                <w:szCs w:val="32"/>
              </w:rPr>
            </w:pPr>
          </w:p>
          <w:p w:rsidR="00C12A89" w:rsidRPr="00471B62" w:rsidRDefault="00C12A89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:rsidR="00C12A89" w:rsidRPr="00471B62" w:rsidRDefault="00C12A89" w:rsidP="00471B62">
            <w:pPr>
              <w:rPr>
                <w:sz w:val="32"/>
                <w:szCs w:val="32"/>
              </w:rPr>
            </w:pPr>
          </w:p>
          <w:p w:rsidR="00C12A89" w:rsidRDefault="00C12A89" w:rsidP="00471B62">
            <w:pPr>
              <w:rPr>
                <w:sz w:val="32"/>
                <w:szCs w:val="32"/>
              </w:rPr>
            </w:pPr>
          </w:p>
          <w:p w:rsidR="00C12A89" w:rsidRPr="00471B62" w:rsidRDefault="00C12A89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5.05</w:t>
            </w:r>
          </w:p>
        </w:tc>
        <w:tc>
          <w:tcPr>
            <w:tcW w:w="1012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1.95</w:t>
            </w:r>
          </w:p>
          <w:p w:rsidR="00C12A89" w:rsidRPr="003502E9" w:rsidRDefault="00C12A89" w:rsidP="003502E9">
            <w:pPr>
              <w:rPr>
                <w:sz w:val="32"/>
                <w:szCs w:val="32"/>
              </w:rPr>
            </w:pPr>
          </w:p>
          <w:p w:rsidR="00C12A89" w:rsidRPr="003502E9" w:rsidRDefault="00C12A89" w:rsidP="003502E9">
            <w:pPr>
              <w:rPr>
                <w:sz w:val="32"/>
                <w:szCs w:val="32"/>
              </w:rPr>
            </w:pPr>
          </w:p>
          <w:p w:rsidR="00C12A89" w:rsidRDefault="00C12A89" w:rsidP="003502E9">
            <w:pPr>
              <w:rPr>
                <w:sz w:val="32"/>
                <w:szCs w:val="32"/>
              </w:rPr>
            </w:pPr>
          </w:p>
          <w:p w:rsidR="00C12A89" w:rsidRDefault="00C12A8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5.06</w:t>
            </w:r>
          </w:p>
          <w:p w:rsidR="00C12A89" w:rsidRDefault="00C12A89" w:rsidP="00471B62">
            <w:pPr>
              <w:rPr>
                <w:sz w:val="32"/>
                <w:szCs w:val="32"/>
              </w:rPr>
            </w:pPr>
          </w:p>
          <w:p w:rsidR="00C12A89" w:rsidRDefault="00C12A89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16.04</w:t>
            </w:r>
          </w:p>
          <w:p w:rsidR="00C12A89" w:rsidRPr="00471B62" w:rsidRDefault="00C12A89" w:rsidP="00471B62">
            <w:pPr>
              <w:rPr>
                <w:sz w:val="32"/>
                <w:szCs w:val="32"/>
              </w:rPr>
            </w:pPr>
          </w:p>
          <w:p w:rsidR="00C12A89" w:rsidRDefault="00C12A89" w:rsidP="00471B62">
            <w:pPr>
              <w:rPr>
                <w:sz w:val="32"/>
                <w:szCs w:val="32"/>
              </w:rPr>
            </w:pPr>
          </w:p>
          <w:p w:rsidR="00C12A89" w:rsidRPr="00471B62" w:rsidRDefault="00C12A89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40.49</w:t>
            </w:r>
          </w:p>
        </w:tc>
        <w:tc>
          <w:tcPr>
            <w:tcW w:w="1618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9.12</w:t>
            </w:r>
          </w:p>
          <w:p w:rsidR="00C12A89" w:rsidRPr="003502E9" w:rsidRDefault="00C12A89" w:rsidP="003502E9">
            <w:pPr>
              <w:rPr>
                <w:sz w:val="32"/>
                <w:szCs w:val="32"/>
              </w:rPr>
            </w:pPr>
          </w:p>
          <w:p w:rsidR="00C12A89" w:rsidRPr="003502E9" w:rsidRDefault="00C12A89" w:rsidP="003502E9">
            <w:pPr>
              <w:rPr>
                <w:sz w:val="32"/>
                <w:szCs w:val="32"/>
              </w:rPr>
            </w:pPr>
          </w:p>
          <w:p w:rsidR="00C12A89" w:rsidRDefault="00C12A89" w:rsidP="003502E9">
            <w:pPr>
              <w:rPr>
                <w:sz w:val="32"/>
                <w:szCs w:val="32"/>
              </w:rPr>
            </w:pPr>
          </w:p>
          <w:p w:rsidR="00C12A89" w:rsidRDefault="00C12A8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54.96</w:t>
            </w:r>
          </w:p>
          <w:p w:rsidR="00C12A89" w:rsidRDefault="00C12A89" w:rsidP="00471B62">
            <w:pPr>
              <w:rPr>
                <w:sz w:val="32"/>
                <w:szCs w:val="32"/>
              </w:rPr>
            </w:pPr>
          </w:p>
          <w:p w:rsidR="00C12A89" w:rsidRDefault="00C12A89" w:rsidP="00471B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60.20</w:t>
            </w:r>
          </w:p>
          <w:p w:rsidR="00C12A89" w:rsidRPr="00471B62" w:rsidRDefault="00C12A89" w:rsidP="00471B62">
            <w:pPr>
              <w:rPr>
                <w:sz w:val="32"/>
                <w:szCs w:val="32"/>
              </w:rPr>
            </w:pPr>
          </w:p>
          <w:p w:rsidR="00C12A89" w:rsidRDefault="00C12A89" w:rsidP="00471B62">
            <w:pPr>
              <w:rPr>
                <w:sz w:val="32"/>
                <w:szCs w:val="32"/>
              </w:rPr>
            </w:pPr>
          </w:p>
          <w:p w:rsidR="00C12A89" w:rsidRPr="00471B62" w:rsidRDefault="00C12A89" w:rsidP="00471B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238.46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  <w:p w:rsidR="00C12A89" w:rsidRPr="003502E9" w:rsidRDefault="00C12A89" w:rsidP="003502E9">
            <w:pPr>
              <w:rPr>
                <w:sz w:val="32"/>
                <w:szCs w:val="32"/>
              </w:rPr>
            </w:pPr>
          </w:p>
          <w:p w:rsidR="00C12A89" w:rsidRPr="003502E9" w:rsidRDefault="00C12A89" w:rsidP="003502E9">
            <w:pPr>
              <w:rPr>
                <w:sz w:val="32"/>
                <w:szCs w:val="32"/>
              </w:rPr>
            </w:pPr>
          </w:p>
          <w:p w:rsidR="00C12A89" w:rsidRDefault="00C12A89" w:rsidP="003502E9">
            <w:pPr>
              <w:rPr>
                <w:sz w:val="32"/>
                <w:szCs w:val="32"/>
              </w:rPr>
            </w:pPr>
          </w:p>
          <w:p w:rsidR="00C12A89" w:rsidRDefault="00C12A8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  <w:p w:rsidR="00C12A89" w:rsidRDefault="00C12A89" w:rsidP="00B40B2E">
            <w:pPr>
              <w:rPr>
                <w:sz w:val="32"/>
                <w:szCs w:val="32"/>
              </w:rPr>
            </w:pPr>
          </w:p>
          <w:p w:rsidR="00C12A89" w:rsidRDefault="00C12A89" w:rsidP="00B40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C12A89" w:rsidRPr="00FC5CBA" w:rsidRDefault="00C12A89" w:rsidP="00FC5CBA">
            <w:pPr>
              <w:rPr>
                <w:sz w:val="32"/>
                <w:szCs w:val="32"/>
              </w:rPr>
            </w:pPr>
          </w:p>
          <w:p w:rsidR="00C12A89" w:rsidRDefault="00C12A89" w:rsidP="00FC5CBA">
            <w:pPr>
              <w:rPr>
                <w:sz w:val="32"/>
                <w:szCs w:val="32"/>
              </w:rPr>
            </w:pPr>
          </w:p>
          <w:p w:rsidR="00C12A89" w:rsidRPr="00FC5CBA" w:rsidRDefault="00C12A89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0.33</w:t>
            </w: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0.45</w:t>
            </w:r>
          </w:p>
          <w:p w:rsidR="00C12A89" w:rsidRPr="003502E9" w:rsidRDefault="00C12A89" w:rsidP="003502E9">
            <w:pPr>
              <w:rPr>
                <w:sz w:val="32"/>
                <w:szCs w:val="32"/>
              </w:rPr>
            </w:pPr>
          </w:p>
          <w:p w:rsidR="00C12A89" w:rsidRPr="003502E9" w:rsidRDefault="00C12A89" w:rsidP="003502E9">
            <w:pPr>
              <w:rPr>
                <w:sz w:val="32"/>
                <w:szCs w:val="32"/>
              </w:rPr>
            </w:pPr>
          </w:p>
          <w:p w:rsidR="00C12A89" w:rsidRDefault="00C12A89" w:rsidP="003502E9">
            <w:pPr>
              <w:rPr>
                <w:sz w:val="32"/>
                <w:szCs w:val="32"/>
              </w:rPr>
            </w:pPr>
          </w:p>
          <w:p w:rsidR="00C12A89" w:rsidRDefault="00C12A8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C12A89" w:rsidRDefault="00C12A89" w:rsidP="00B40B2E">
            <w:pPr>
              <w:rPr>
                <w:sz w:val="32"/>
                <w:szCs w:val="32"/>
              </w:rPr>
            </w:pPr>
          </w:p>
          <w:p w:rsidR="00C12A89" w:rsidRDefault="00C12A89" w:rsidP="00B40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C12A89" w:rsidRPr="00FC5CBA" w:rsidRDefault="00C12A89" w:rsidP="00FC5CBA">
            <w:pPr>
              <w:rPr>
                <w:sz w:val="32"/>
                <w:szCs w:val="32"/>
              </w:rPr>
            </w:pPr>
          </w:p>
          <w:p w:rsidR="00C12A89" w:rsidRDefault="00C12A89" w:rsidP="00FC5CBA">
            <w:pPr>
              <w:rPr>
                <w:sz w:val="32"/>
                <w:szCs w:val="32"/>
              </w:rPr>
            </w:pPr>
          </w:p>
          <w:p w:rsidR="00C12A89" w:rsidRPr="00FC5CBA" w:rsidRDefault="00C12A89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</w:t>
            </w:r>
          </w:p>
        </w:tc>
        <w:tc>
          <w:tcPr>
            <w:tcW w:w="1214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0.83</w:t>
            </w:r>
          </w:p>
          <w:p w:rsidR="00C12A89" w:rsidRPr="003502E9" w:rsidRDefault="00C12A89" w:rsidP="003502E9">
            <w:pPr>
              <w:rPr>
                <w:sz w:val="32"/>
                <w:szCs w:val="32"/>
              </w:rPr>
            </w:pPr>
          </w:p>
          <w:p w:rsidR="00C12A89" w:rsidRPr="003502E9" w:rsidRDefault="00C12A89" w:rsidP="003502E9">
            <w:pPr>
              <w:rPr>
                <w:sz w:val="32"/>
                <w:szCs w:val="32"/>
              </w:rPr>
            </w:pPr>
          </w:p>
          <w:p w:rsidR="00C12A89" w:rsidRDefault="00C12A89" w:rsidP="003502E9">
            <w:pPr>
              <w:rPr>
                <w:sz w:val="32"/>
                <w:szCs w:val="32"/>
              </w:rPr>
            </w:pPr>
          </w:p>
          <w:p w:rsidR="00C12A89" w:rsidRDefault="00C12A8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10.25</w:t>
            </w:r>
          </w:p>
          <w:p w:rsidR="00C12A89" w:rsidRDefault="00C12A89" w:rsidP="00B40B2E">
            <w:pPr>
              <w:rPr>
                <w:sz w:val="32"/>
                <w:szCs w:val="32"/>
              </w:rPr>
            </w:pPr>
          </w:p>
          <w:p w:rsidR="00C12A89" w:rsidRDefault="00C12A89" w:rsidP="00B40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C12A89" w:rsidRPr="00FC5CBA" w:rsidRDefault="00C12A89" w:rsidP="00FC5CBA">
            <w:pPr>
              <w:rPr>
                <w:sz w:val="32"/>
                <w:szCs w:val="32"/>
              </w:rPr>
            </w:pPr>
          </w:p>
          <w:p w:rsidR="00C12A89" w:rsidRDefault="00C12A89" w:rsidP="00FC5CBA">
            <w:pPr>
              <w:rPr>
                <w:sz w:val="32"/>
                <w:szCs w:val="32"/>
              </w:rPr>
            </w:pPr>
          </w:p>
          <w:p w:rsidR="00C12A89" w:rsidRPr="00FC5CBA" w:rsidRDefault="00C12A89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0.27</w:t>
            </w: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35.70</w:t>
            </w:r>
          </w:p>
          <w:p w:rsidR="00C12A89" w:rsidRPr="003502E9" w:rsidRDefault="00C12A89" w:rsidP="003502E9">
            <w:pPr>
              <w:rPr>
                <w:sz w:val="32"/>
                <w:szCs w:val="32"/>
              </w:rPr>
            </w:pPr>
          </w:p>
          <w:p w:rsidR="00C12A89" w:rsidRPr="003502E9" w:rsidRDefault="00C12A89" w:rsidP="003502E9">
            <w:pPr>
              <w:rPr>
                <w:sz w:val="32"/>
                <w:szCs w:val="32"/>
              </w:rPr>
            </w:pPr>
          </w:p>
          <w:p w:rsidR="00C12A89" w:rsidRDefault="00C12A89" w:rsidP="003502E9">
            <w:pPr>
              <w:rPr>
                <w:sz w:val="32"/>
                <w:szCs w:val="32"/>
              </w:rPr>
            </w:pPr>
          </w:p>
          <w:p w:rsidR="00C12A89" w:rsidRDefault="00C12A8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C12A89" w:rsidRDefault="00C12A89" w:rsidP="00471B62">
            <w:pPr>
              <w:rPr>
                <w:sz w:val="32"/>
                <w:szCs w:val="32"/>
              </w:rPr>
            </w:pPr>
          </w:p>
          <w:p w:rsidR="00C12A89" w:rsidRDefault="00C12A89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4.65</w:t>
            </w:r>
          </w:p>
          <w:p w:rsidR="00C12A89" w:rsidRPr="00471B62" w:rsidRDefault="00C12A89" w:rsidP="00471B62">
            <w:pPr>
              <w:rPr>
                <w:sz w:val="32"/>
                <w:szCs w:val="32"/>
              </w:rPr>
            </w:pPr>
          </w:p>
          <w:p w:rsidR="00C12A89" w:rsidRDefault="00C12A89" w:rsidP="00471B62">
            <w:pPr>
              <w:rPr>
                <w:sz w:val="32"/>
                <w:szCs w:val="32"/>
              </w:rPr>
            </w:pPr>
          </w:p>
          <w:p w:rsidR="00C12A89" w:rsidRPr="00471B62" w:rsidRDefault="00C12A89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70.61</w:t>
            </w:r>
          </w:p>
        </w:tc>
        <w:tc>
          <w:tcPr>
            <w:tcW w:w="1266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38</w:t>
            </w:r>
          </w:p>
          <w:p w:rsidR="00C12A89" w:rsidRPr="003502E9" w:rsidRDefault="00C12A89" w:rsidP="003502E9">
            <w:pPr>
              <w:rPr>
                <w:sz w:val="32"/>
                <w:szCs w:val="32"/>
              </w:rPr>
            </w:pPr>
          </w:p>
          <w:p w:rsidR="00C12A89" w:rsidRPr="003502E9" w:rsidRDefault="00C12A89" w:rsidP="003502E9">
            <w:pPr>
              <w:rPr>
                <w:sz w:val="32"/>
                <w:szCs w:val="32"/>
              </w:rPr>
            </w:pPr>
          </w:p>
          <w:p w:rsidR="00C12A89" w:rsidRDefault="00C12A89" w:rsidP="003502E9">
            <w:pPr>
              <w:rPr>
                <w:sz w:val="32"/>
                <w:szCs w:val="32"/>
              </w:rPr>
            </w:pPr>
          </w:p>
          <w:p w:rsidR="00C12A89" w:rsidRDefault="00C12A8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0.85</w:t>
            </w:r>
          </w:p>
          <w:p w:rsidR="00C12A89" w:rsidRDefault="00C12A89" w:rsidP="00471B62">
            <w:pPr>
              <w:rPr>
                <w:sz w:val="32"/>
                <w:szCs w:val="32"/>
              </w:rPr>
            </w:pPr>
          </w:p>
          <w:p w:rsidR="00C12A89" w:rsidRDefault="00C12A89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0.03</w:t>
            </w:r>
          </w:p>
          <w:p w:rsidR="00C12A89" w:rsidRPr="00471B62" w:rsidRDefault="00C12A89" w:rsidP="00471B62">
            <w:pPr>
              <w:rPr>
                <w:sz w:val="32"/>
                <w:szCs w:val="32"/>
              </w:rPr>
            </w:pPr>
          </w:p>
          <w:p w:rsidR="00C12A89" w:rsidRDefault="00C12A89" w:rsidP="00471B62">
            <w:pPr>
              <w:rPr>
                <w:sz w:val="32"/>
                <w:szCs w:val="32"/>
              </w:rPr>
            </w:pPr>
          </w:p>
          <w:p w:rsidR="00C12A89" w:rsidRPr="00471B62" w:rsidRDefault="00C12A89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0.95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</w:tcPr>
          <w:p w:rsidR="00C12A89" w:rsidRPr="003775F0" w:rsidRDefault="00C12A89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Хлеб пшеничный    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2.28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70,5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0,24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14,76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0,11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</w:tcPr>
          <w:p w:rsidR="00C12A89" w:rsidRPr="003775F0" w:rsidRDefault="00C12A89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14.45</w:t>
            </w:r>
          </w:p>
        </w:tc>
        <w:tc>
          <w:tcPr>
            <w:tcW w:w="1011" w:type="dxa"/>
          </w:tcPr>
          <w:p w:rsidR="00C12A89" w:rsidRPr="003775F0" w:rsidRDefault="00C12A89" w:rsidP="001B46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153.7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64.5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1024.8</w:t>
            </w:r>
          </w:p>
        </w:tc>
        <w:tc>
          <w:tcPr>
            <w:tcW w:w="1011" w:type="dxa"/>
          </w:tcPr>
          <w:p w:rsidR="00C12A89" w:rsidRPr="003775F0" w:rsidRDefault="00C12A89" w:rsidP="000E6F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0.51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1.37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11.35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223.27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4.13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</w:tcPr>
          <w:p w:rsidR="00C12A89" w:rsidRPr="003775F0" w:rsidRDefault="00C12A89" w:rsidP="0051023F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</w:tcPr>
          <w:p w:rsidR="00C12A89" w:rsidRPr="003775F0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Фрукты бананы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0,3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0,2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18,2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63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3,6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13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2,5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</w:tcPr>
          <w:p w:rsidR="00C12A89" w:rsidRPr="003775F0" w:rsidRDefault="00C12A89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0,3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0,2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18,2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3,6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2,5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2318" w:type="dxa"/>
            <w:gridSpan w:val="3"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Align w:val="center"/>
          </w:tcPr>
          <w:p w:rsidR="00C12A89" w:rsidRPr="003775F0" w:rsidRDefault="00C12A89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Са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6"/>
          </w:tcPr>
          <w:p w:rsidR="00C12A89" w:rsidRPr="003775F0" w:rsidRDefault="00C12A89" w:rsidP="00143F0F">
            <w:pPr>
              <w:tabs>
                <w:tab w:val="center" w:pos="7746"/>
                <w:tab w:val="left" w:pos="875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 w:rsidRPr="003775F0">
              <w:rPr>
                <w:b/>
                <w:sz w:val="32"/>
                <w:szCs w:val="32"/>
              </w:rPr>
              <w:t>День 9</w:t>
            </w:r>
            <w:r>
              <w:rPr>
                <w:b/>
                <w:sz w:val="32"/>
                <w:szCs w:val="32"/>
              </w:rPr>
              <w:tab/>
              <w:t xml:space="preserve">  Обед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Pr="003775F0" w:rsidRDefault="00C12A89" w:rsidP="006E7610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46</w:t>
            </w:r>
          </w:p>
        </w:tc>
        <w:tc>
          <w:tcPr>
            <w:tcW w:w="2282" w:type="dxa"/>
            <w:gridSpan w:val="3"/>
          </w:tcPr>
          <w:p w:rsidR="00C12A89" w:rsidRPr="003775F0" w:rsidRDefault="00C12A89" w:rsidP="00143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капусты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1.54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0.11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10.91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48.12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0.03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1.83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29.45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47.54</w:t>
            </w:r>
          </w:p>
        </w:tc>
        <w:tc>
          <w:tcPr>
            <w:tcW w:w="1266" w:type="dxa"/>
          </w:tcPr>
          <w:p w:rsidR="00C12A89" w:rsidRPr="003775F0" w:rsidRDefault="00C12A89" w:rsidP="006E7610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73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Pr="003775F0" w:rsidRDefault="00C12A89" w:rsidP="0018002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302</w:t>
            </w:r>
          </w:p>
        </w:tc>
        <w:tc>
          <w:tcPr>
            <w:tcW w:w="2282" w:type="dxa"/>
            <w:gridSpan w:val="3"/>
          </w:tcPr>
          <w:p w:rsidR="00C12A89" w:rsidRDefault="00C12A89" w:rsidP="00143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Каша пшенич-</w:t>
            </w:r>
          </w:p>
          <w:p w:rsidR="00C12A89" w:rsidRPr="003775F0" w:rsidRDefault="00C12A89" w:rsidP="00143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ная на молоке</w:t>
            </w:r>
          </w:p>
        </w:tc>
        <w:tc>
          <w:tcPr>
            <w:tcW w:w="1214" w:type="dxa"/>
          </w:tcPr>
          <w:p w:rsidR="00C12A89" w:rsidRPr="003775F0" w:rsidRDefault="00C12A89" w:rsidP="0018002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1011" w:type="dxa"/>
          </w:tcPr>
          <w:p w:rsidR="00C12A89" w:rsidRPr="003775F0" w:rsidRDefault="00C12A89" w:rsidP="0018002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5,</w:t>
            </w:r>
            <w:r>
              <w:rPr>
                <w:sz w:val="32"/>
                <w:szCs w:val="32"/>
              </w:rPr>
              <w:t>75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4.06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8002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25</w:t>
            </w:r>
            <w:r>
              <w:rPr>
                <w:sz w:val="32"/>
                <w:szCs w:val="32"/>
              </w:rPr>
              <w:t>.76</w:t>
            </w:r>
          </w:p>
        </w:tc>
        <w:tc>
          <w:tcPr>
            <w:tcW w:w="1618" w:type="dxa"/>
          </w:tcPr>
          <w:p w:rsidR="00C12A89" w:rsidRPr="003775F0" w:rsidRDefault="00C12A89" w:rsidP="0018002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16</w:t>
            </w:r>
            <w:r>
              <w:rPr>
                <w:sz w:val="32"/>
                <w:szCs w:val="32"/>
              </w:rPr>
              <w:t>2.5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0,77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9.8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0.80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Default="00C12A89" w:rsidP="007B63C8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349</w:t>
            </w:r>
          </w:p>
          <w:p w:rsidR="00C12A89" w:rsidRPr="006E7610" w:rsidRDefault="00C12A89" w:rsidP="006E7610">
            <w:pPr>
              <w:rPr>
                <w:sz w:val="32"/>
                <w:szCs w:val="32"/>
              </w:rPr>
            </w:pPr>
          </w:p>
          <w:p w:rsidR="00C12A89" w:rsidRDefault="00C12A89" w:rsidP="006E7610">
            <w:pPr>
              <w:rPr>
                <w:sz w:val="32"/>
                <w:szCs w:val="32"/>
              </w:rPr>
            </w:pPr>
          </w:p>
          <w:p w:rsidR="00C12A89" w:rsidRDefault="00C12A89" w:rsidP="006E7610">
            <w:pPr>
              <w:rPr>
                <w:sz w:val="32"/>
                <w:szCs w:val="32"/>
              </w:rPr>
            </w:pPr>
          </w:p>
          <w:p w:rsidR="00C12A89" w:rsidRDefault="00C12A89" w:rsidP="006E7610">
            <w:pPr>
              <w:rPr>
                <w:sz w:val="32"/>
                <w:szCs w:val="32"/>
              </w:rPr>
            </w:pPr>
          </w:p>
          <w:p w:rsidR="00C12A89" w:rsidRPr="006E7610" w:rsidRDefault="00C12A89" w:rsidP="006E76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№309</w:t>
            </w:r>
          </w:p>
        </w:tc>
        <w:tc>
          <w:tcPr>
            <w:tcW w:w="2282" w:type="dxa"/>
            <w:gridSpan w:val="3"/>
          </w:tcPr>
          <w:p w:rsidR="00C12A89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изкураги(витамин.третье блюда)</w:t>
            </w: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Макароны с котлетами из курицы</w:t>
            </w: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Сливочное масло</w:t>
            </w:r>
          </w:p>
          <w:p w:rsidR="00C12A89" w:rsidRPr="003775F0" w:rsidRDefault="00C12A89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C12A89" w:rsidRDefault="00C12A89" w:rsidP="00FD7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0.24</w:t>
            </w: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0.08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7.26</w:t>
            </w:r>
          </w:p>
        </w:tc>
        <w:tc>
          <w:tcPr>
            <w:tcW w:w="1012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12.84</w:t>
            </w: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0.14</w:t>
            </w:r>
          </w:p>
        </w:tc>
        <w:tc>
          <w:tcPr>
            <w:tcW w:w="1618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49.18</w:t>
            </w: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75.1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0,08</w:t>
            </w: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Default="00C12A89" w:rsidP="00BD5C37">
            <w:pPr>
              <w:rPr>
                <w:sz w:val="32"/>
                <w:szCs w:val="32"/>
              </w:rPr>
            </w:pPr>
          </w:p>
          <w:p w:rsidR="00C12A89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1214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0.41</w:t>
            </w:r>
          </w:p>
          <w:p w:rsidR="00C12A89" w:rsidRPr="006E7610" w:rsidRDefault="00C12A89" w:rsidP="006E7610">
            <w:pPr>
              <w:rPr>
                <w:sz w:val="32"/>
                <w:szCs w:val="32"/>
              </w:rPr>
            </w:pPr>
          </w:p>
          <w:p w:rsidR="00C12A89" w:rsidRDefault="00C12A89" w:rsidP="006E7610">
            <w:pPr>
              <w:rPr>
                <w:sz w:val="32"/>
                <w:szCs w:val="32"/>
              </w:rPr>
            </w:pPr>
          </w:p>
          <w:p w:rsidR="00C12A89" w:rsidRPr="006E7610" w:rsidRDefault="00C12A89" w:rsidP="006E7610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9.74</w:t>
            </w: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66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0.27</w:t>
            </w:r>
          </w:p>
          <w:p w:rsidR="00C12A89" w:rsidRPr="00BD5C37" w:rsidRDefault="00C12A89" w:rsidP="00BD5C37">
            <w:pPr>
              <w:rPr>
                <w:sz w:val="32"/>
                <w:szCs w:val="32"/>
              </w:rPr>
            </w:pPr>
          </w:p>
          <w:p w:rsidR="00C12A89" w:rsidRDefault="00C12A89" w:rsidP="00BD5C37">
            <w:pPr>
              <w:rPr>
                <w:sz w:val="32"/>
                <w:szCs w:val="32"/>
              </w:rPr>
            </w:pPr>
          </w:p>
          <w:p w:rsidR="00C12A89" w:rsidRPr="00BD5C37" w:rsidRDefault="00C12A89" w:rsidP="006E7610">
            <w:pPr>
              <w:rPr>
                <w:sz w:val="32"/>
                <w:szCs w:val="32"/>
              </w:rPr>
            </w:pP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</w:tcPr>
          <w:p w:rsidR="00C12A89" w:rsidRDefault="00C12A89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Хлеб пшеничный</w:t>
            </w: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Pr="003775F0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Печенье</w:t>
            </w:r>
          </w:p>
        </w:tc>
        <w:tc>
          <w:tcPr>
            <w:tcW w:w="1214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0.08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</w:t>
            </w:r>
          </w:p>
        </w:tc>
        <w:tc>
          <w:tcPr>
            <w:tcW w:w="1011" w:type="dxa"/>
          </w:tcPr>
          <w:p w:rsidR="00C12A89" w:rsidRDefault="00C12A89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</w:t>
            </w:r>
          </w:p>
          <w:p w:rsidR="00C12A89" w:rsidRDefault="00C12A89" w:rsidP="000E6F21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0E6F21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1.45</w:t>
            </w:r>
          </w:p>
        </w:tc>
        <w:tc>
          <w:tcPr>
            <w:tcW w:w="1012" w:type="dxa"/>
            <w:gridSpan w:val="2"/>
          </w:tcPr>
          <w:p w:rsidR="00C12A89" w:rsidRDefault="00C12A89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  <w:p w:rsidR="00C12A89" w:rsidRDefault="00C12A89" w:rsidP="000E6F21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0E6F21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38.55</w:t>
            </w:r>
          </w:p>
        </w:tc>
        <w:tc>
          <w:tcPr>
            <w:tcW w:w="1618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34.8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0,01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</w:tcPr>
          <w:p w:rsidR="00C12A89" w:rsidRPr="003775F0" w:rsidRDefault="00C12A89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9.89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13.18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0E6F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145.2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492.7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0.05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61.69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29.86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74.08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2.2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</w:tcPr>
          <w:p w:rsidR="00C12A89" w:rsidRPr="003775F0" w:rsidRDefault="00C12A89" w:rsidP="0051023F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</w:tcPr>
          <w:p w:rsidR="00C12A89" w:rsidRPr="003775F0" w:rsidRDefault="00C12A89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Фрукты</w:t>
            </w:r>
            <w:r>
              <w:rPr>
                <w:sz w:val="32"/>
                <w:szCs w:val="32"/>
              </w:rPr>
              <w:t xml:space="preserve">  яблок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0,3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6,2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36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0,03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138,6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31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0,6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</w:tcPr>
          <w:p w:rsidR="00C12A89" w:rsidRPr="003775F0" w:rsidRDefault="00C12A89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0,3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6,2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0,03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138,6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0,6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6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10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Pr="003775F0" w:rsidRDefault="00C12A89" w:rsidP="005E5673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111</w:t>
            </w:r>
          </w:p>
        </w:tc>
        <w:tc>
          <w:tcPr>
            <w:tcW w:w="2282" w:type="dxa"/>
            <w:gridSpan w:val="3"/>
          </w:tcPr>
          <w:p w:rsidR="00C12A89" w:rsidRPr="003775F0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вермишеловый из курицы.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0.13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0.75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3.50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0.46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0.74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33.0</w:t>
            </w:r>
          </w:p>
        </w:tc>
        <w:tc>
          <w:tcPr>
            <w:tcW w:w="1266" w:type="dxa"/>
          </w:tcPr>
          <w:p w:rsidR="00C12A89" w:rsidRPr="003775F0" w:rsidRDefault="00C12A89" w:rsidP="005E56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0.31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 41</w:t>
            </w: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</w:tcPr>
          <w:p w:rsidR="00C12A89" w:rsidRPr="003775F0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Пюре  с рыбой</w:t>
            </w:r>
          </w:p>
        </w:tc>
        <w:tc>
          <w:tcPr>
            <w:tcW w:w="1214" w:type="dxa"/>
          </w:tcPr>
          <w:p w:rsidR="00C12A89" w:rsidRPr="003775F0" w:rsidRDefault="00C12A89" w:rsidP="00970D0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150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12.56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1.35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19.95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68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0,51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0,015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2.49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84.45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4.97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Pr="003775F0" w:rsidRDefault="00C12A89" w:rsidP="00AB4EA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377</w:t>
            </w:r>
          </w:p>
        </w:tc>
        <w:tc>
          <w:tcPr>
            <w:tcW w:w="2282" w:type="dxa"/>
            <w:gridSpan w:val="3"/>
          </w:tcPr>
          <w:p w:rsidR="00C12A89" w:rsidRPr="003775F0" w:rsidRDefault="00C12A89" w:rsidP="00AB4E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 с лимоном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200/15/7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4.51</w:t>
            </w:r>
          </w:p>
        </w:tc>
        <w:tc>
          <w:tcPr>
            <w:tcW w:w="1011" w:type="dxa"/>
          </w:tcPr>
          <w:p w:rsidR="00C12A89" w:rsidRPr="003775F0" w:rsidRDefault="00C12A89" w:rsidP="00AB4E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.1.14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7.71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57.33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3" w:type="dxa"/>
          </w:tcPr>
          <w:p w:rsidR="00C12A89" w:rsidRPr="003775F0" w:rsidRDefault="00C12A89" w:rsidP="00970D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3.67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112.55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18.42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  <w:p w:rsidR="00C12A89" w:rsidRPr="008F22F9" w:rsidRDefault="00C12A89" w:rsidP="008F22F9">
            <w:pPr>
              <w:rPr>
                <w:sz w:val="32"/>
                <w:szCs w:val="32"/>
              </w:rPr>
            </w:pPr>
          </w:p>
          <w:p w:rsidR="00C12A89" w:rsidRDefault="00C12A89" w:rsidP="008F22F9">
            <w:pPr>
              <w:rPr>
                <w:sz w:val="32"/>
                <w:szCs w:val="32"/>
              </w:rPr>
            </w:pPr>
          </w:p>
          <w:p w:rsidR="00C12A89" w:rsidRDefault="00C12A89" w:rsidP="008F22F9">
            <w:pPr>
              <w:rPr>
                <w:sz w:val="32"/>
                <w:szCs w:val="32"/>
              </w:rPr>
            </w:pPr>
          </w:p>
          <w:p w:rsidR="00C12A89" w:rsidRDefault="00C12A89" w:rsidP="008F22F9">
            <w:pPr>
              <w:rPr>
                <w:sz w:val="32"/>
                <w:szCs w:val="32"/>
              </w:rPr>
            </w:pPr>
          </w:p>
          <w:p w:rsidR="00C12A89" w:rsidRPr="008F22F9" w:rsidRDefault="00C12A89" w:rsidP="008F22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№71</w:t>
            </w:r>
          </w:p>
        </w:tc>
        <w:tc>
          <w:tcPr>
            <w:tcW w:w="2282" w:type="dxa"/>
            <w:gridSpan w:val="3"/>
          </w:tcPr>
          <w:p w:rsidR="00C12A89" w:rsidRDefault="00C12A89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Хлеб пшеничный  </w:t>
            </w: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Default="00C12A89">
            <w:pPr>
              <w:rPr>
                <w:sz w:val="32"/>
                <w:szCs w:val="32"/>
              </w:rPr>
            </w:pPr>
          </w:p>
          <w:p w:rsidR="00C12A89" w:rsidRPr="003775F0" w:rsidRDefault="00C12A89" w:rsidP="005666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огурцов и пом.</w:t>
            </w:r>
          </w:p>
        </w:tc>
        <w:tc>
          <w:tcPr>
            <w:tcW w:w="1214" w:type="dxa"/>
          </w:tcPr>
          <w:p w:rsidR="00C12A89" w:rsidRDefault="00C12A89" w:rsidP="005666DD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50</w:t>
            </w:r>
          </w:p>
          <w:p w:rsidR="00C12A89" w:rsidRDefault="00C12A89" w:rsidP="005666DD">
            <w:pPr>
              <w:rPr>
                <w:sz w:val="32"/>
                <w:szCs w:val="32"/>
              </w:rPr>
            </w:pPr>
          </w:p>
          <w:p w:rsidR="00C12A89" w:rsidRDefault="00C12A89" w:rsidP="005666DD">
            <w:pPr>
              <w:rPr>
                <w:sz w:val="32"/>
                <w:szCs w:val="32"/>
              </w:rPr>
            </w:pPr>
          </w:p>
          <w:p w:rsidR="00C12A89" w:rsidRDefault="00C12A89" w:rsidP="005666DD">
            <w:pPr>
              <w:rPr>
                <w:sz w:val="32"/>
                <w:szCs w:val="32"/>
              </w:rPr>
            </w:pPr>
          </w:p>
          <w:p w:rsidR="00C12A89" w:rsidRPr="003775F0" w:rsidRDefault="00C12A89" w:rsidP="005666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1,8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11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1012" w:type="dxa"/>
            <w:gridSpan w:val="2"/>
          </w:tcPr>
          <w:p w:rsidR="00C12A89" w:rsidRDefault="00C12A89" w:rsidP="000E6F21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5</w:t>
            </w:r>
            <w:r w:rsidRPr="003775F0">
              <w:rPr>
                <w:sz w:val="32"/>
                <w:szCs w:val="32"/>
              </w:rPr>
              <w:t>,3</w:t>
            </w:r>
          </w:p>
          <w:p w:rsidR="00C12A89" w:rsidRDefault="00C12A89" w:rsidP="000E6F21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0E6F21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0E6F21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</w:t>
            </w:r>
          </w:p>
        </w:tc>
        <w:tc>
          <w:tcPr>
            <w:tcW w:w="1618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0,01</w:t>
            </w:r>
          </w:p>
        </w:tc>
        <w:tc>
          <w:tcPr>
            <w:tcW w:w="1214" w:type="dxa"/>
            <w:gridSpan w:val="2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.02</w:t>
            </w:r>
          </w:p>
          <w:p w:rsidR="00C12A89" w:rsidRPr="00870FA2" w:rsidRDefault="00C12A89" w:rsidP="00870FA2">
            <w:pPr>
              <w:rPr>
                <w:sz w:val="32"/>
                <w:szCs w:val="32"/>
              </w:rPr>
            </w:pPr>
          </w:p>
          <w:p w:rsidR="00C12A89" w:rsidRPr="00870FA2" w:rsidRDefault="00C12A89" w:rsidP="00870FA2">
            <w:pPr>
              <w:rPr>
                <w:sz w:val="32"/>
                <w:szCs w:val="32"/>
              </w:rPr>
            </w:pPr>
          </w:p>
          <w:p w:rsidR="00C12A89" w:rsidRPr="00870FA2" w:rsidRDefault="00C12A89" w:rsidP="00870F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13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</w:t>
            </w:r>
          </w:p>
          <w:p w:rsidR="00C12A89" w:rsidRPr="00870FA2" w:rsidRDefault="00C12A89" w:rsidP="00870FA2">
            <w:pPr>
              <w:rPr>
                <w:sz w:val="32"/>
                <w:szCs w:val="32"/>
              </w:rPr>
            </w:pPr>
          </w:p>
          <w:p w:rsidR="00C12A89" w:rsidRPr="00870FA2" w:rsidRDefault="00C12A89" w:rsidP="00870FA2">
            <w:pPr>
              <w:rPr>
                <w:sz w:val="32"/>
                <w:szCs w:val="32"/>
              </w:rPr>
            </w:pPr>
          </w:p>
          <w:p w:rsidR="00C12A89" w:rsidRPr="00870FA2" w:rsidRDefault="00C12A89" w:rsidP="00870F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</w:tc>
        <w:tc>
          <w:tcPr>
            <w:tcW w:w="1266" w:type="dxa"/>
          </w:tcPr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</w:t>
            </w: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Default="00C12A89" w:rsidP="001A4045">
            <w:pPr>
              <w:jc w:val="center"/>
              <w:rPr>
                <w:sz w:val="32"/>
                <w:szCs w:val="32"/>
              </w:rPr>
            </w:pPr>
          </w:p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</w:tcPr>
          <w:p w:rsidR="00C12A89" w:rsidRPr="003775F0" w:rsidRDefault="00C12A89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B15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3.1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B15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46.01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312.83</w:t>
            </w:r>
          </w:p>
        </w:tc>
        <w:tc>
          <w:tcPr>
            <w:tcW w:w="1011" w:type="dxa"/>
          </w:tcPr>
          <w:p w:rsidR="00C12A89" w:rsidRPr="003775F0" w:rsidRDefault="00C12A89" w:rsidP="001B15DF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</w:t>
            </w:r>
            <w:r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1213" w:type="dxa"/>
          </w:tcPr>
          <w:p w:rsidR="00C12A89" w:rsidRPr="003775F0" w:rsidRDefault="00C12A89" w:rsidP="001B15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0.49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11.92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253.5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24.4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</w:tcPr>
          <w:p w:rsidR="00C12A89" w:rsidRPr="003775F0" w:rsidRDefault="00C1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Фрукты опельсины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0,2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18,2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83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3,6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13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2,5</w:t>
            </w:r>
          </w:p>
        </w:tc>
      </w:tr>
      <w:tr w:rsidR="00C12A89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</w:tcPr>
          <w:p w:rsidR="00C12A89" w:rsidRPr="003775F0" w:rsidRDefault="00C12A89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0,2</w:t>
            </w:r>
          </w:p>
        </w:tc>
        <w:tc>
          <w:tcPr>
            <w:tcW w:w="1012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18,2</w:t>
            </w:r>
          </w:p>
        </w:tc>
        <w:tc>
          <w:tcPr>
            <w:tcW w:w="1618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1011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4" w:type="dxa"/>
            <w:gridSpan w:val="2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3,6</w:t>
            </w:r>
          </w:p>
        </w:tc>
        <w:tc>
          <w:tcPr>
            <w:tcW w:w="1213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266" w:type="dxa"/>
          </w:tcPr>
          <w:p w:rsidR="00C12A89" w:rsidRPr="003775F0" w:rsidRDefault="00C12A89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2,5</w:t>
            </w:r>
          </w:p>
        </w:tc>
      </w:tr>
    </w:tbl>
    <w:p w:rsidR="00C12A89" w:rsidRPr="003775F0" w:rsidRDefault="00C12A89">
      <w:pPr>
        <w:rPr>
          <w:sz w:val="32"/>
          <w:szCs w:val="32"/>
        </w:rPr>
      </w:pPr>
    </w:p>
    <w:p w:rsidR="00C12A89" w:rsidRPr="003775F0" w:rsidRDefault="00C12A89">
      <w:pPr>
        <w:rPr>
          <w:sz w:val="32"/>
          <w:szCs w:val="32"/>
        </w:rPr>
      </w:pPr>
    </w:p>
    <w:p w:rsidR="00C12A89" w:rsidRPr="003775F0" w:rsidRDefault="00C12A89">
      <w:pPr>
        <w:rPr>
          <w:sz w:val="32"/>
          <w:szCs w:val="32"/>
        </w:rPr>
      </w:pPr>
    </w:p>
    <w:p w:rsidR="00C12A89" w:rsidRPr="003775F0" w:rsidRDefault="00C12A89">
      <w:pPr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-72"/>
        <w:tblW w:w="16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6"/>
        <w:gridCol w:w="2466"/>
        <w:gridCol w:w="1312"/>
        <w:gridCol w:w="1092"/>
        <w:gridCol w:w="1092"/>
        <w:gridCol w:w="1093"/>
        <w:gridCol w:w="1748"/>
        <w:gridCol w:w="1092"/>
        <w:gridCol w:w="1311"/>
        <w:gridCol w:w="1312"/>
        <w:gridCol w:w="1311"/>
        <w:gridCol w:w="1368"/>
      </w:tblGrid>
      <w:tr w:rsidR="00C12A89" w:rsidRPr="00587F9E" w:rsidTr="0096732A">
        <w:trPr>
          <w:trHeight w:val="61"/>
        </w:trPr>
        <w:tc>
          <w:tcPr>
            <w:tcW w:w="16973" w:type="dxa"/>
            <w:gridSpan w:val="12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 xml:space="preserve">День </w:t>
            </w:r>
            <w:r>
              <w:rPr>
                <w:b/>
                <w:sz w:val="32"/>
                <w:szCs w:val="32"/>
              </w:rPr>
              <w:t>11       Обед</w:t>
            </w:r>
          </w:p>
        </w:tc>
      </w:tr>
      <w:tr w:rsidR="00C12A89" w:rsidRPr="00587F9E" w:rsidTr="0096732A">
        <w:trPr>
          <w:trHeight w:val="61"/>
        </w:trPr>
        <w:tc>
          <w:tcPr>
            <w:tcW w:w="5554" w:type="dxa"/>
            <w:gridSpan w:val="3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3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587F9E" w:rsidTr="0096732A">
        <w:trPr>
          <w:trHeight w:val="61"/>
        </w:trPr>
        <w:tc>
          <w:tcPr>
            <w:tcW w:w="1776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№ 23</w:t>
            </w:r>
          </w:p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6" w:type="dxa"/>
          </w:tcPr>
          <w:p w:rsidR="00C12A89" w:rsidRPr="00587F9E" w:rsidRDefault="00C12A89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Сливочное масло</w:t>
            </w: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0.08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7.26</w:t>
            </w:r>
          </w:p>
        </w:tc>
        <w:tc>
          <w:tcPr>
            <w:tcW w:w="1093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.14</w:t>
            </w:r>
          </w:p>
        </w:tc>
        <w:tc>
          <w:tcPr>
            <w:tcW w:w="174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75.1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6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587F9E" w:rsidTr="0096732A">
        <w:trPr>
          <w:trHeight w:val="61"/>
        </w:trPr>
        <w:tc>
          <w:tcPr>
            <w:tcW w:w="1776" w:type="dxa"/>
          </w:tcPr>
          <w:p w:rsidR="00C12A89" w:rsidRPr="00587F9E" w:rsidRDefault="00C12A89" w:rsidP="00620649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302</w:t>
            </w:r>
          </w:p>
        </w:tc>
        <w:tc>
          <w:tcPr>
            <w:tcW w:w="2466" w:type="dxa"/>
          </w:tcPr>
          <w:p w:rsidR="00C12A89" w:rsidRDefault="00C12A89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Каша пшённая    </w:t>
            </w:r>
          </w:p>
          <w:p w:rsidR="00C12A89" w:rsidRDefault="00C12A89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молоке</w:t>
            </w:r>
          </w:p>
          <w:p w:rsidR="00C12A89" w:rsidRDefault="00C12A89" w:rsidP="0096732A">
            <w:pPr>
              <w:rPr>
                <w:sz w:val="32"/>
                <w:szCs w:val="32"/>
              </w:rPr>
            </w:pPr>
          </w:p>
          <w:p w:rsidR="00C12A89" w:rsidRDefault="00C12A89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гороховый</w:t>
            </w:r>
          </w:p>
          <w:p w:rsidR="00C12A89" w:rsidRDefault="00C12A89" w:rsidP="0096732A">
            <w:pPr>
              <w:rPr>
                <w:sz w:val="32"/>
                <w:szCs w:val="32"/>
              </w:rPr>
            </w:pPr>
          </w:p>
          <w:p w:rsidR="00C12A89" w:rsidRDefault="00C12A89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Венегрет</w:t>
            </w:r>
          </w:p>
          <w:p w:rsidR="00C12A89" w:rsidRPr="00587F9E" w:rsidRDefault="00C12A89" w:rsidP="0096732A">
            <w:pPr>
              <w:rPr>
                <w:sz w:val="32"/>
                <w:szCs w:val="32"/>
              </w:rPr>
            </w:pPr>
          </w:p>
        </w:tc>
        <w:tc>
          <w:tcPr>
            <w:tcW w:w="1312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100</w:t>
            </w:r>
          </w:p>
          <w:p w:rsidR="00C12A89" w:rsidRPr="007132AD" w:rsidRDefault="00C12A89" w:rsidP="007132AD">
            <w:pPr>
              <w:rPr>
                <w:sz w:val="32"/>
                <w:szCs w:val="32"/>
              </w:rPr>
            </w:pPr>
          </w:p>
          <w:p w:rsidR="00C12A89" w:rsidRDefault="00C12A89" w:rsidP="007132AD">
            <w:pPr>
              <w:rPr>
                <w:sz w:val="32"/>
                <w:szCs w:val="32"/>
              </w:rPr>
            </w:pPr>
          </w:p>
          <w:p w:rsidR="00C12A89" w:rsidRDefault="00C12A89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  <w:p w:rsidR="00C12A89" w:rsidRDefault="00C12A89" w:rsidP="007132AD">
            <w:pPr>
              <w:rPr>
                <w:sz w:val="32"/>
                <w:szCs w:val="32"/>
              </w:rPr>
            </w:pPr>
          </w:p>
          <w:p w:rsidR="00C12A89" w:rsidRPr="007132AD" w:rsidRDefault="00C12A89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092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5.75</w:t>
            </w:r>
          </w:p>
          <w:p w:rsidR="00C12A89" w:rsidRPr="007132AD" w:rsidRDefault="00C12A89" w:rsidP="007132AD">
            <w:pPr>
              <w:rPr>
                <w:sz w:val="32"/>
                <w:szCs w:val="32"/>
              </w:rPr>
            </w:pPr>
          </w:p>
          <w:p w:rsidR="00C12A89" w:rsidRDefault="00C12A89" w:rsidP="007132AD">
            <w:pPr>
              <w:rPr>
                <w:sz w:val="32"/>
                <w:szCs w:val="32"/>
              </w:rPr>
            </w:pPr>
          </w:p>
          <w:p w:rsidR="00C12A89" w:rsidRDefault="00C12A89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5.49</w:t>
            </w:r>
          </w:p>
          <w:p w:rsidR="00C12A89" w:rsidRDefault="00C12A89" w:rsidP="007132AD">
            <w:pPr>
              <w:rPr>
                <w:sz w:val="32"/>
                <w:szCs w:val="32"/>
              </w:rPr>
            </w:pPr>
          </w:p>
          <w:p w:rsidR="00C12A89" w:rsidRPr="007132AD" w:rsidRDefault="00C12A89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1.35</w:t>
            </w:r>
          </w:p>
        </w:tc>
        <w:tc>
          <w:tcPr>
            <w:tcW w:w="1092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4.06</w:t>
            </w:r>
          </w:p>
          <w:p w:rsidR="00C12A89" w:rsidRPr="007132AD" w:rsidRDefault="00C12A89" w:rsidP="007132AD">
            <w:pPr>
              <w:rPr>
                <w:sz w:val="32"/>
                <w:szCs w:val="32"/>
              </w:rPr>
            </w:pPr>
          </w:p>
          <w:p w:rsidR="00C12A89" w:rsidRDefault="00C12A89" w:rsidP="007132AD">
            <w:pPr>
              <w:rPr>
                <w:sz w:val="32"/>
                <w:szCs w:val="32"/>
              </w:rPr>
            </w:pPr>
          </w:p>
          <w:p w:rsidR="00C12A89" w:rsidRDefault="00C12A89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54.28</w:t>
            </w:r>
          </w:p>
          <w:p w:rsidR="00C12A89" w:rsidRDefault="00C12A89" w:rsidP="007132AD">
            <w:pPr>
              <w:rPr>
                <w:sz w:val="32"/>
                <w:szCs w:val="32"/>
              </w:rPr>
            </w:pPr>
          </w:p>
          <w:p w:rsidR="00C12A89" w:rsidRPr="007132AD" w:rsidRDefault="00C12A89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6.18</w:t>
            </w:r>
          </w:p>
        </w:tc>
        <w:tc>
          <w:tcPr>
            <w:tcW w:w="1093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25.76</w:t>
            </w:r>
          </w:p>
          <w:p w:rsidR="00C12A89" w:rsidRPr="007132AD" w:rsidRDefault="00C12A89" w:rsidP="007132AD">
            <w:pPr>
              <w:rPr>
                <w:sz w:val="32"/>
                <w:szCs w:val="32"/>
              </w:rPr>
            </w:pPr>
          </w:p>
          <w:p w:rsidR="00C12A89" w:rsidRDefault="00C12A89" w:rsidP="007132AD">
            <w:pPr>
              <w:rPr>
                <w:sz w:val="32"/>
                <w:szCs w:val="32"/>
              </w:rPr>
            </w:pPr>
          </w:p>
          <w:p w:rsidR="00C12A89" w:rsidRDefault="00C12A89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16.33</w:t>
            </w:r>
          </w:p>
          <w:p w:rsidR="00C12A89" w:rsidRDefault="00C12A89" w:rsidP="007132AD">
            <w:pPr>
              <w:rPr>
                <w:sz w:val="32"/>
                <w:szCs w:val="32"/>
              </w:rPr>
            </w:pPr>
          </w:p>
          <w:p w:rsidR="00C12A89" w:rsidRPr="007132AD" w:rsidRDefault="00C12A89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5.06</w:t>
            </w:r>
          </w:p>
        </w:tc>
        <w:tc>
          <w:tcPr>
            <w:tcW w:w="1748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16</w:t>
            </w:r>
            <w:r>
              <w:rPr>
                <w:sz w:val="32"/>
                <w:szCs w:val="32"/>
              </w:rPr>
              <w:t>2.5</w:t>
            </w:r>
          </w:p>
          <w:p w:rsidR="00C12A89" w:rsidRPr="007132AD" w:rsidRDefault="00C12A89" w:rsidP="007132AD">
            <w:pPr>
              <w:rPr>
                <w:sz w:val="32"/>
                <w:szCs w:val="32"/>
              </w:rPr>
            </w:pPr>
          </w:p>
          <w:p w:rsidR="00C12A89" w:rsidRDefault="00C12A89" w:rsidP="007132AD">
            <w:pPr>
              <w:rPr>
                <w:sz w:val="32"/>
                <w:szCs w:val="32"/>
              </w:rPr>
            </w:pPr>
          </w:p>
          <w:p w:rsidR="00C12A89" w:rsidRDefault="00C12A89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134.75</w:t>
            </w:r>
          </w:p>
          <w:p w:rsidR="00C12A89" w:rsidRDefault="00C12A89" w:rsidP="007132AD">
            <w:pPr>
              <w:rPr>
                <w:sz w:val="32"/>
                <w:szCs w:val="32"/>
              </w:rPr>
            </w:pPr>
          </w:p>
          <w:p w:rsidR="00C12A89" w:rsidRPr="007132AD" w:rsidRDefault="00C12A89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54.96</w:t>
            </w:r>
          </w:p>
        </w:tc>
        <w:tc>
          <w:tcPr>
            <w:tcW w:w="1092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:rsidR="00C12A89" w:rsidRPr="007132AD" w:rsidRDefault="00C12A89" w:rsidP="007132AD">
            <w:pPr>
              <w:rPr>
                <w:sz w:val="32"/>
                <w:szCs w:val="32"/>
              </w:rPr>
            </w:pPr>
          </w:p>
          <w:p w:rsidR="00C12A89" w:rsidRDefault="00C12A89" w:rsidP="007132AD">
            <w:pPr>
              <w:rPr>
                <w:sz w:val="32"/>
                <w:szCs w:val="32"/>
              </w:rPr>
            </w:pPr>
          </w:p>
          <w:p w:rsidR="00C12A89" w:rsidRDefault="00C12A89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</w:t>
            </w:r>
          </w:p>
          <w:p w:rsidR="00C12A89" w:rsidRDefault="00C12A89" w:rsidP="007132AD">
            <w:pPr>
              <w:rPr>
                <w:sz w:val="32"/>
                <w:szCs w:val="32"/>
              </w:rPr>
            </w:pPr>
          </w:p>
          <w:p w:rsidR="00C12A89" w:rsidRPr="007132AD" w:rsidRDefault="00C12A89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77</w:t>
            </w:r>
          </w:p>
        </w:tc>
        <w:tc>
          <w:tcPr>
            <w:tcW w:w="1312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</w:p>
          <w:p w:rsidR="00C12A89" w:rsidRPr="007132AD" w:rsidRDefault="00C12A89" w:rsidP="007132AD">
            <w:pPr>
              <w:rPr>
                <w:sz w:val="32"/>
                <w:szCs w:val="32"/>
              </w:rPr>
            </w:pPr>
          </w:p>
          <w:p w:rsidR="00C12A89" w:rsidRDefault="00C12A89" w:rsidP="007132AD">
            <w:pPr>
              <w:rPr>
                <w:sz w:val="32"/>
                <w:szCs w:val="32"/>
              </w:rPr>
            </w:pPr>
          </w:p>
          <w:p w:rsidR="00C12A89" w:rsidRDefault="00C12A89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8.33</w:t>
            </w:r>
          </w:p>
          <w:p w:rsidR="00C12A89" w:rsidRDefault="00C12A89" w:rsidP="007132AD">
            <w:pPr>
              <w:rPr>
                <w:sz w:val="32"/>
                <w:szCs w:val="32"/>
              </w:rPr>
            </w:pPr>
          </w:p>
          <w:p w:rsidR="00C12A89" w:rsidRPr="007132AD" w:rsidRDefault="00C12A89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10.25</w:t>
            </w:r>
          </w:p>
        </w:tc>
        <w:tc>
          <w:tcPr>
            <w:tcW w:w="1311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9.8</w:t>
            </w:r>
          </w:p>
          <w:p w:rsidR="00C12A89" w:rsidRPr="007132AD" w:rsidRDefault="00C12A89" w:rsidP="007132AD">
            <w:pPr>
              <w:rPr>
                <w:sz w:val="32"/>
                <w:szCs w:val="32"/>
              </w:rPr>
            </w:pPr>
          </w:p>
          <w:p w:rsidR="00C12A89" w:rsidRDefault="00C12A89" w:rsidP="007132AD">
            <w:pPr>
              <w:rPr>
                <w:sz w:val="32"/>
                <w:szCs w:val="32"/>
              </w:rPr>
            </w:pPr>
          </w:p>
          <w:p w:rsidR="00C12A89" w:rsidRPr="007132AD" w:rsidRDefault="00C12A89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38.08</w:t>
            </w:r>
          </w:p>
        </w:tc>
        <w:tc>
          <w:tcPr>
            <w:tcW w:w="1368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0.80</w:t>
            </w:r>
          </w:p>
          <w:p w:rsidR="00C12A89" w:rsidRPr="007132AD" w:rsidRDefault="00C12A89" w:rsidP="007132AD">
            <w:pPr>
              <w:rPr>
                <w:sz w:val="32"/>
                <w:szCs w:val="32"/>
              </w:rPr>
            </w:pPr>
          </w:p>
          <w:p w:rsidR="00C12A89" w:rsidRDefault="00C12A89" w:rsidP="007132AD">
            <w:pPr>
              <w:rPr>
                <w:sz w:val="32"/>
                <w:szCs w:val="32"/>
              </w:rPr>
            </w:pPr>
          </w:p>
          <w:p w:rsidR="00C12A89" w:rsidRDefault="00C12A89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1.03</w:t>
            </w:r>
          </w:p>
          <w:p w:rsidR="00C12A89" w:rsidRDefault="00C12A89" w:rsidP="007132AD">
            <w:pPr>
              <w:rPr>
                <w:sz w:val="32"/>
                <w:szCs w:val="32"/>
              </w:rPr>
            </w:pPr>
          </w:p>
          <w:p w:rsidR="00C12A89" w:rsidRPr="007132AD" w:rsidRDefault="00C12A89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0.85</w:t>
            </w:r>
          </w:p>
        </w:tc>
      </w:tr>
      <w:tr w:rsidR="00C12A89" w:rsidRPr="00587F9E" w:rsidTr="0096732A">
        <w:trPr>
          <w:trHeight w:val="61"/>
        </w:trPr>
        <w:tc>
          <w:tcPr>
            <w:tcW w:w="1776" w:type="dxa"/>
          </w:tcPr>
          <w:p w:rsidR="00C12A89" w:rsidRPr="00587F9E" w:rsidRDefault="00C12A89" w:rsidP="00620649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348</w:t>
            </w:r>
          </w:p>
        </w:tc>
        <w:tc>
          <w:tcPr>
            <w:tcW w:w="2466" w:type="dxa"/>
          </w:tcPr>
          <w:p w:rsidR="00C12A89" w:rsidRPr="00587F9E" w:rsidRDefault="00C12A89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кураги(витам)</w:t>
            </w:r>
          </w:p>
        </w:tc>
        <w:tc>
          <w:tcPr>
            <w:tcW w:w="1312" w:type="dxa"/>
          </w:tcPr>
          <w:p w:rsidR="00C12A89" w:rsidRPr="00587F9E" w:rsidRDefault="00C12A89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0.76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0.12</w:t>
            </w:r>
          </w:p>
        </w:tc>
        <w:tc>
          <w:tcPr>
            <w:tcW w:w="1093" w:type="dxa"/>
          </w:tcPr>
          <w:p w:rsidR="00C12A89" w:rsidRPr="00587F9E" w:rsidRDefault="00C12A89" w:rsidP="007132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20.03</w:t>
            </w:r>
          </w:p>
        </w:tc>
        <w:tc>
          <w:tcPr>
            <w:tcW w:w="174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79.25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0.02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0.24</w:t>
            </w: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0.53</w:t>
            </w:r>
          </w:p>
        </w:tc>
        <w:tc>
          <w:tcPr>
            <w:tcW w:w="1311" w:type="dxa"/>
          </w:tcPr>
          <w:p w:rsidR="00C12A89" w:rsidRPr="00587F9E" w:rsidRDefault="00C12A89" w:rsidP="006B07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23.73</w:t>
            </w:r>
          </w:p>
        </w:tc>
        <w:tc>
          <w:tcPr>
            <w:tcW w:w="136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0.71</w:t>
            </w:r>
          </w:p>
        </w:tc>
      </w:tr>
      <w:tr w:rsidR="00C12A89" w:rsidRPr="00587F9E" w:rsidTr="0096732A">
        <w:trPr>
          <w:trHeight w:val="61"/>
        </w:trPr>
        <w:tc>
          <w:tcPr>
            <w:tcW w:w="1776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  <w:p w:rsidR="00C12A89" w:rsidRPr="005E5673" w:rsidRDefault="00C12A89" w:rsidP="005E5673">
            <w:pPr>
              <w:rPr>
                <w:sz w:val="32"/>
                <w:szCs w:val="32"/>
              </w:rPr>
            </w:pPr>
          </w:p>
          <w:p w:rsidR="00C12A89" w:rsidRDefault="00C12A89" w:rsidP="005E5673">
            <w:pPr>
              <w:rPr>
                <w:sz w:val="32"/>
                <w:szCs w:val="32"/>
              </w:rPr>
            </w:pPr>
          </w:p>
          <w:p w:rsidR="00C12A89" w:rsidRPr="005E5673" w:rsidRDefault="00C12A89" w:rsidP="005E56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№440</w:t>
            </w:r>
          </w:p>
        </w:tc>
        <w:tc>
          <w:tcPr>
            <w:tcW w:w="2466" w:type="dxa"/>
          </w:tcPr>
          <w:p w:rsidR="00C12A89" w:rsidRDefault="00C12A89" w:rsidP="0096732A">
            <w:pPr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Хлеб пшеничный </w:t>
            </w:r>
          </w:p>
          <w:p w:rsidR="00C12A89" w:rsidRDefault="00C12A89" w:rsidP="0096732A">
            <w:pPr>
              <w:rPr>
                <w:sz w:val="32"/>
                <w:szCs w:val="32"/>
              </w:rPr>
            </w:pPr>
          </w:p>
          <w:p w:rsidR="00C12A89" w:rsidRDefault="00C12A89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Булочки сладкие</w:t>
            </w:r>
          </w:p>
          <w:p w:rsidR="00C12A89" w:rsidRPr="00587F9E" w:rsidRDefault="00C12A89" w:rsidP="0096732A">
            <w:pPr>
              <w:rPr>
                <w:sz w:val="32"/>
                <w:szCs w:val="32"/>
              </w:rPr>
            </w:pPr>
          </w:p>
        </w:tc>
        <w:tc>
          <w:tcPr>
            <w:tcW w:w="1312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  <w:p w:rsidR="00C12A89" w:rsidRPr="00DA31B1" w:rsidRDefault="00C12A89" w:rsidP="00DA31B1">
            <w:pPr>
              <w:rPr>
                <w:sz w:val="32"/>
                <w:szCs w:val="32"/>
              </w:rPr>
            </w:pPr>
          </w:p>
          <w:p w:rsidR="00C12A89" w:rsidRDefault="00C12A89" w:rsidP="00DA31B1">
            <w:pPr>
              <w:rPr>
                <w:sz w:val="32"/>
                <w:szCs w:val="32"/>
              </w:rPr>
            </w:pPr>
          </w:p>
          <w:p w:rsidR="00C12A89" w:rsidRPr="00DA31B1" w:rsidRDefault="00C12A89" w:rsidP="00DA3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92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1,2</w:t>
            </w:r>
          </w:p>
          <w:p w:rsidR="00C12A89" w:rsidRPr="00DA31B1" w:rsidRDefault="00C12A89" w:rsidP="00DA31B1">
            <w:pPr>
              <w:rPr>
                <w:sz w:val="32"/>
                <w:szCs w:val="32"/>
              </w:rPr>
            </w:pPr>
          </w:p>
          <w:p w:rsidR="00C12A89" w:rsidRDefault="00C12A89" w:rsidP="00DA31B1">
            <w:pPr>
              <w:rPr>
                <w:sz w:val="32"/>
                <w:szCs w:val="32"/>
              </w:rPr>
            </w:pPr>
          </w:p>
          <w:p w:rsidR="00C12A89" w:rsidRPr="00DA31B1" w:rsidRDefault="00C12A89" w:rsidP="00DA3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</w:t>
            </w:r>
          </w:p>
        </w:tc>
        <w:tc>
          <w:tcPr>
            <w:tcW w:w="1092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0,6</w:t>
            </w:r>
          </w:p>
          <w:p w:rsidR="00C12A89" w:rsidRPr="00DA31B1" w:rsidRDefault="00C12A89" w:rsidP="00DA31B1">
            <w:pPr>
              <w:rPr>
                <w:sz w:val="32"/>
                <w:szCs w:val="32"/>
              </w:rPr>
            </w:pPr>
          </w:p>
          <w:p w:rsidR="00C12A89" w:rsidRDefault="00C12A89" w:rsidP="00DA31B1">
            <w:pPr>
              <w:rPr>
                <w:sz w:val="32"/>
                <w:szCs w:val="32"/>
              </w:rPr>
            </w:pPr>
          </w:p>
          <w:p w:rsidR="00C12A89" w:rsidRPr="00DA31B1" w:rsidRDefault="00C12A89" w:rsidP="00DA3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5.05</w:t>
            </w:r>
          </w:p>
        </w:tc>
        <w:tc>
          <w:tcPr>
            <w:tcW w:w="1093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10,3</w:t>
            </w:r>
          </w:p>
          <w:p w:rsidR="00C12A89" w:rsidRPr="00DA31B1" w:rsidRDefault="00C12A89" w:rsidP="00DA31B1">
            <w:pPr>
              <w:rPr>
                <w:sz w:val="32"/>
                <w:szCs w:val="32"/>
              </w:rPr>
            </w:pPr>
          </w:p>
          <w:p w:rsidR="00C12A89" w:rsidRDefault="00C12A89" w:rsidP="00DA31B1">
            <w:pPr>
              <w:rPr>
                <w:sz w:val="32"/>
                <w:szCs w:val="32"/>
              </w:rPr>
            </w:pPr>
          </w:p>
          <w:p w:rsidR="00C12A89" w:rsidRPr="00DA31B1" w:rsidRDefault="00C12A89" w:rsidP="00DA3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40.49</w:t>
            </w:r>
          </w:p>
        </w:tc>
        <w:tc>
          <w:tcPr>
            <w:tcW w:w="1748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587F9E">
              <w:rPr>
                <w:sz w:val="32"/>
                <w:szCs w:val="32"/>
              </w:rPr>
              <w:t>2</w:t>
            </w:r>
          </w:p>
          <w:p w:rsidR="00C12A89" w:rsidRPr="00DA31B1" w:rsidRDefault="00C12A89" w:rsidP="00DA31B1">
            <w:pPr>
              <w:rPr>
                <w:sz w:val="32"/>
                <w:szCs w:val="32"/>
              </w:rPr>
            </w:pPr>
          </w:p>
          <w:p w:rsidR="00C12A89" w:rsidRDefault="00C12A89" w:rsidP="00DA31B1">
            <w:pPr>
              <w:rPr>
                <w:sz w:val="32"/>
                <w:szCs w:val="32"/>
              </w:rPr>
            </w:pPr>
          </w:p>
          <w:p w:rsidR="00C12A89" w:rsidRPr="00DA31B1" w:rsidRDefault="00C12A89" w:rsidP="00DA3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238.46</w:t>
            </w:r>
          </w:p>
        </w:tc>
        <w:tc>
          <w:tcPr>
            <w:tcW w:w="1092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0,02</w:t>
            </w:r>
          </w:p>
          <w:p w:rsidR="00C12A89" w:rsidRPr="005E5673" w:rsidRDefault="00C12A89" w:rsidP="005E5673">
            <w:pPr>
              <w:rPr>
                <w:sz w:val="32"/>
                <w:szCs w:val="32"/>
              </w:rPr>
            </w:pPr>
          </w:p>
          <w:p w:rsidR="00C12A89" w:rsidRDefault="00C12A89" w:rsidP="005E5673">
            <w:pPr>
              <w:rPr>
                <w:sz w:val="32"/>
                <w:szCs w:val="32"/>
              </w:rPr>
            </w:pPr>
          </w:p>
          <w:p w:rsidR="00C12A89" w:rsidRPr="005E5673" w:rsidRDefault="00C12A89" w:rsidP="005E56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0.33</w:t>
            </w:r>
          </w:p>
        </w:tc>
        <w:tc>
          <w:tcPr>
            <w:tcW w:w="1311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0,01</w:t>
            </w:r>
          </w:p>
          <w:p w:rsidR="00C12A89" w:rsidRPr="005E5673" w:rsidRDefault="00C12A89" w:rsidP="005E5673">
            <w:pPr>
              <w:rPr>
                <w:sz w:val="32"/>
                <w:szCs w:val="32"/>
              </w:rPr>
            </w:pPr>
          </w:p>
          <w:p w:rsidR="00C12A89" w:rsidRDefault="00C12A89" w:rsidP="005E5673">
            <w:pPr>
              <w:rPr>
                <w:sz w:val="32"/>
                <w:szCs w:val="32"/>
              </w:rPr>
            </w:pPr>
          </w:p>
          <w:p w:rsidR="00C12A89" w:rsidRPr="005E5673" w:rsidRDefault="00C12A89" w:rsidP="005E56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</w:t>
            </w:r>
          </w:p>
        </w:tc>
        <w:tc>
          <w:tcPr>
            <w:tcW w:w="1312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</w:p>
          <w:p w:rsidR="00C12A89" w:rsidRPr="00FC5CBA" w:rsidRDefault="00C12A89" w:rsidP="00FC5CBA">
            <w:pPr>
              <w:rPr>
                <w:sz w:val="32"/>
                <w:szCs w:val="32"/>
              </w:rPr>
            </w:pPr>
          </w:p>
          <w:p w:rsidR="00C12A89" w:rsidRDefault="00C12A89" w:rsidP="00FC5CBA">
            <w:pPr>
              <w:rPr>
                <w:sz w:val="32"/>
                <w:szCs w:val="32"/>
              </w:rPr>
            </w:pPr>
          </w:p>
          <w:p w:rsidR="00C12A89" w:rsidRPr="00FC5CBA" w:rsidRDefault="00C12A89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0.27</w:t>
            </w:r>
          </w:p>
        </w:tc>
        <w:tc>
          <w:tcPr>
            <w:tcW w:w="1311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4</w:t>
            </w:r>
          </w:p>
          <w:p w:rsidR="00C12A89" w:rsidRPr="00DA31B1" w:rsidRDefault="00C12A89" w:rsidP="00DA31B1">
            <w:pPr>
              <w:rPr>
                <w:sz w:val="32"/>
                <w:szCs w:val="32"/>
              </w:rPr>
            </w:pPr>
          </w:p>
          <w:p w:rsidR="00C12A89" w:rsidRDefault="00C12A89" w:rsidP="00DA31B1">
            <w:pPr>
              <w:rPr>
                <w:sz w:val="32"/>
                <w:szCs w:val="32"/>
              </w:rPr>
            </w:pPr>
          </w:p>
          <w:p w:rsidR="00C12A89" w:rsidRPr="00DA31B1" w:rsidRDefault="00C12A89" w:rsidP="00DA3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70.61</w:t>
            </w:r>
          </w:p>
        </w:tc>
        <w:tc>
          <w:tcPr>
            <w:tcW w:w="1368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</w:t>
            </w:r>
          </w:p>
          <w:p w:rsidR="00C12A89" w:rsidRPr="00DA31B1" w:rsidRDefault="00C12A89" w:rsidP="00DA31B1">
            <w:pPr>
              <w:rPr>
                <w:sz w:val="32"/>
                <w:szCs w:val="32"/>
              </w:rPr>
            </w:pPr>
          </w:p>
          <w:p w:rsidR="00C12A89" w:rsidRDefault="00C12A89" w:rsidP="00DA31B1">
            <w:pPr>
              <w:rPr>
                <w:sz w:val="32"/>
                <w:szCs w:val="32"/>
              </w:rPr>
            </w:pPr>
          </w:p>
          <w:p w:rsidR="00C12A89" w:rsidRPr="00DA31B1" w:rsidRDefault="00C12A89" w:rsidP="00DA3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0.95</w:t>
            </w:r>
          </w:p>
        </w:tc>
      </w:tr>
      <w:tr w:rsidR="00C12A89" w:rsidRPr="00587F9E" w:rsidTr="0096732A">
        <w:trPr>
          <w:trHeight w:val="61"/>
        </w:trPr>
        <w:tc>
          <w:tcPr>
            <w:tcW w:w="4242" w:type="dxa"/>
            <w:gridSpan w:val="2"/>
          </w:tcPr>
          <w:p w:rsidR="00C12A89" w:rsidRPr="00587F9E" w:rsidRDefault="00C12A89" w:rsidP="0096732A">
            <w:pPr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24.63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77.55</w:t>
            </w:r>
          </w:p>
        </w:tc>
        <w:tc>
          <w:tcPr>
            <w:tcW w:w="1093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118.1</w:t>
            </w:r>
          </w:p>
        </w:tc>
        <w:tc>
          <w:tcPr>
            <w:tcW w:w="1748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797.02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</w:t>
            </w:r>
            <w:r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60.07</w:t>
            </w: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19.38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147.22</w:t>
            </w:r>
          </w:p>
        </w:tc>
        <w:tc>
          <w:tcPr>
            <w:tcW w:w="1368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6.44</w:t>
            </w:r>
          </w:p>
        </w:tc>
      </w:tr>
      <w:tr w:rsidR="00C12A89" w:rsidRPr="00587F9E" w:rsidTr="0096732A">
        <w:trPr>
          <w:trHeight w:val="61"/>
        </w:trPr>
        <w:tc>
          <w:tcPr>
            <w:tcW w:w="5554" w:type="dxa"/>
            <w:gridSpan w:val="3"/>
          </w:tcPr>
          <w:p w:rsidR="00C12A89" w:rsidRPr="00587F9E" w:rsidRDefault="00C12A89" w:rsidP="0096732A">
            <w:pPr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3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587F9E" w:rsidTr="0096732A">
        <w:trPr>
          <w:trHeight w:val="61"/>
        </w:trPr>
        <w:tc>
          <w:tcPr>
            <w:tcW w:w="1776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</w:tc>
        <w:tc>
          <w:tcPr>
            <w:tcW w:w="2466" w:type="dxa"/>
          </w:tcPr>
          <w:p w:rsidR="00C12A89" w:rsidRPr="00587F9E" w:rsidRDefault="00C12A89" w:rsidP="0096732A">
            <w:pPr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Фрукты</w:t>
            </w:r>
            <w:r>
              <w:rPr>
                <w:sz w:val="32"/>
                <w:szCs w:val="32"/>
              </w:rPr>
              <w:t xml:space="preserve"> бананы</w:t>
            </w: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100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0,4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0,3</w:t>
            </w:r>
          </w:p>
        </w:tc>
        <w:tc>
          <w:tcPr>
            <w:tcW w:w="1093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6,2</w:t>
            </w:r>
          </w:p>
        </w:tc>
        <w:tc>
          <w:tcPr>
            <w:tcW w:w="174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36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0,02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0,03</w:t>
            </w: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138,6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31</w:t>
            </w:r>
          </w:p>
        </w:tc>
        <w:tc>
          <w:tcPr>
            <w:tcW w:w="136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0,6</w:t>
            </w:r>
          </w:p>
        </w:tc>
      </w:tr>
      <w:tr w:rsidR="00C12A89" w:rsidRPr="00587F9E" w:rsidTr="0096732A">
        <w:trPr>
          <w:trHeight w:val="61"/>
        </w:trPr>
        <w:tc>
          <w:tcPr>
            <w:tcW w:w="4242" w:type="dxa"/>
            <w:gridSpan w:val="2"/>
          </w:tcPr>
          <w:p w:rsidR="00C12A89" w:rsidRPr="00587F9E" w:rsidRDefault="00C12A89" w:rsidP="0096732A">
            <w:pPr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0,3</w:t>
            </w:r>
          </w:p>
        </w:tc>
        <w:tc>
          <w:tcPr>
            <w:tcW w:w="1093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6,2</w:t>
            </w:r>
          </w:p>
        </w:tc>
        <w:tc>
          <w:tcPr>
            <w:tcW w:w="1748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0,03</w:t>
            </w: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138,6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368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0,6</w:t>
            </w:r>
          </w:p>
        </w:tc>
      </w:tr>
      <w:tr w:rsidR="00C12A89" w:rsidRPr="00587F9E" w:rsidTr="0096732A">
        <w:trPr>
          <w:trHeight w:val="61"/>
        </w:trPr>
        <w:tc>
          <w:tcPr>
            <w:tcW w:w="16973" w:type="dxa"/>
            <w:gridSpan w:val="12"/>
          </w:tcPr>
          <w:p w:rsidR="00C12A89" w:rsidRDefault="00C12A89" w:rsidP="0096732A">
            <w:pPr>
              <w:jc w:val="center"/>
              <w:rPr>
                <w:b/>
                <w:sz w:val="32"/>
                <w:szCs w:val="32"/>
              </w:rPr>
            </w:pPr>
          </w:p>
          <w:p w:rsidR="00C12A89" w:rsidRDefault="00C12A89" w:rsidP="0096732A">
            <w:pPr>
              <w:jc w:val="center"/>
              <w:rPr>
                <w:b/>
                <w:sz w:val="32"/>
                <w:szCs w:val="32"/>
              </w:rPr>
            </w:pPr>
          </w:p>
          <w:p w:rsidR="00C12A89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День 1</w:t>
            </w:r>
            <w:r>
              <w:rPr>
                <w:b/>
                <w:sz w:val="32"/>
                <w:szCs w:val="32"/>
              </w:rPr>
              <w:t>2   Обед</w:t>
            </w:r>
          </w:p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12A89" w:rsidRPr="00587F9E" w:rsidTr="0096732A">
        <w:trPr>
          <w:trHeight w:val="61"/>
        </w:trPr>
        <w:tc>
          <w:tcPr>
            <w:tcW w:w="5554" w:type="dxa"/>
            <w:gridSpan w:val="3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3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587F9E" w:rsidTr="0096732A">
        <w:trPr>
          <w:trHeight w:val="61"/>
        </w:trPr>
        <w:tc>
          <w:tcPr>
            <w:tcW w:w="1776" w:type="dxa"/>
          </w:tcPr>
          <w:p w:rsidR="00C12A89" w:rsidRPr="00587F9E" w:rsidRDefault="00C12A89" w:rsidP="00620649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№ </w:t>
            </w:r>
          </w:p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6" w:type="dxa"/>
          </w:tcPr>
          <w:p w:rsidR="00C12A89" w:rsidRPr="00587F9E" w:rsidRDefault="00C12A89" w:rsidP="0096732A">
            <w:pPr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Масло сливочное порционное</w:t>
            </w: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10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0,1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8,3</w:t>
            </w:r>
          </w:p>
        </w:tc>
        <w:tc>
          <w:tcPr>
            <w:tcW w:w="1093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0,1</w:t>
            </w:r>
          </w:p>
        </w:tc>
        <w:tc>
          <w:tcPr>
            <w:tcW w:w="174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75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0,01</w:t>
            </w: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</w:t>
            </w:r>
          </w:p>
        </w:tc>
        <w:tc>
          <w:tcPr>
            <w:tcW w:w="136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</w:tc>
      </w:tr>
      <w:tr w:rsidR="00C12A89" w:rsidRPr="00587F9E" w:rsidTr="0096732A">
        <w:trPr>
          <w:trHeight w:val="61"/>
        </w:trPr>
        <w:tc>
          <w:tcPr>
            <w:tcW w:w="1776" w:type="dxa"/>
          </w:tcPr>
          <w:p w:rsidR="00C12A89" w:rsidRDefault="00C12A89" w:rsidP="00CF0417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175</w:t>
            </w:r>
          </w:p>
          <w:p w:rsidR="00C12A89" w:rsidRPr="00CF0417" w:rsidRDefault="00C12A89" w:rsidP="00CF0417">
            <w:pPr>
              <w:rPr>
                <w:sz w:val="32"/>
                <w:szCs w:val="32"/>
              </w:rPr>
            </w:pPr>
          </w:p>
          <w:p w:rsidR="00C12A89" w:rsidRPr="00CF0417" w:rsidRDefault="00C12A89" w:rsidP="00CF0417">
            <w:pPr>
              <w:rPr>
                <w:sz w:val="32"/>
                <w:szCs w:val="32"/>
              </w:rPr>
            </w:pPr>
          </w:p>
          <w:p w:rsidR="00C12A89" w:rsidRPr="00CF0417" w:rsidRDefault="00C12A89" w:rsidP="00CF0417">
            <w:pPr>
              <w:rPr>
                <w:sz w:val="32"/>
                <w:szCs w:val="32"/>
              </w:rPr>
            </w:pPr>
          </w:p>
          <w:p w:rsidR="00C12A89" w:rsidRPr="00CF0417" w:rsidRDefault="00C12A89" w:rsidP="00CF0417">
            <w:pPr>
              <w:rPr>
                <w:sz w:val="32"/>
                <w:szCs w:val="32"/>
              </w:rPr>
            </w:pPr>
          </w:p>
          <w:p w:rsidR="00C12A89" w:rsidRPr="00CF0417" w:rsidRDefault="00C12A89" w:rsidP="00CF0417">
            <w:pPr>
              <w:rPr>
                <w:sz w:val="32"/>
                <w:szCs w:val="32"/>
              </w:rPr>
            </w:pPr>
          </w:p>
          <w:p w:rsidR="00C12A89" w:rsidRDefault="00C12A89" w:rsidP="00CF0417">
            <w:pPr>
              <w:rPr>
                <w:sz w:val="32"/>
                <w:szCs w:val="32"/>
              </w:rPr>
            </w:pPr>
          </w:p>
          <w:p w:rsidR="00C12A89" w:rsidRPr="00CF0417" w:rsidRDefault="00C12A89" w:rsidP="00CF04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№71</w:t>
            </w:r>
          </w:p>
        </w:tc>
        <w:tc>
          <w:tcPr>
            <w:tcW w:w="2466" w:type="dxa"/>
          </w:tcPr>
          <w:p w:rsidR="00C12A89" w:rsidRDefault="00C12A89" w:rsidP="006B07B9">
            <w:pPr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Каша  </w:t>
            </w:r>
            <w:r>
              <w:rPr>
                <w:sz w:val="32"/>
                <w:szCs w:val="32"/>
              </w:rPr>
              <w:t>рисовая с сосисками</w:t>
            </w:r>
          </w:p>
          <w:p w:rsidR="00C12A89" w:rsidRDefault="00C12A89" w:rsidP="006B07B9">
            <w:pPr>
              <w:rPr>
                <w:sz w:val="32"/>
                <w:szCs w:val="32"/>
              </w:rPr>
            </w:pPr>
          </w:p>
          <w:p w:rsidR="00C12A89" w:rsidRDefault="00C12A89" w:rsidP="006B07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Соус картофельный с курицой.</w:t>
            </w:r>
          </w:p>
          <w:p w:rsidR="00C12A89" w:rsidRDefault="00C12A89" w:rsidP="006B07B9">
            <w:pPr>
              <w:rPr>
                <w:sz w:val="32"/>
                <w:szCs w:val="32"/>
              </w:rPr>
            </w:pPr>
          </w:p>
          <w:p w:rsidR="00C12A89" w:rsidRDefault="00C12A89" w:rsidP="006B07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свежих помид и огурц.</w:t>
            </w:r>
          </w:p>
          <w:p w:rsidR="00C12A89" w:rsidRPr="00587F9E" w:rsidRDefault="00C12A89" w:rsidP="006B07B9">
            <w:pPr>
              <w:rPr>
                <w:sz w:val="32"/>
                <w:szCs w:val="32"/>
              </w:rPr>
            </w:pPr>
          </w:p>
        </w:tc>
        <w:tc>
          <w:tcPr>
            <w:tcW w:w="1312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</w:t>
            </w: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Default="00C12A89" w:rsidP="00210038">
            <w:pPr>
              <w:rPr>
                <w:sz w:val="32"/>
                <w:szCs w:val="32"/>
              </w:rPr>
            </w:pPr>
          </w:p>
          <w:p w:rsidR="00C12A89" w:rsidRDefault="00C12A89" w:rsidP="00210038">
            <w:pPr>
              <w:rPr>
                <w:sz w:val="32"/>
                <w:szCs w:val="32"/>
              </w:rPr>
            </w:pPr>
          </w:p>
          <w:p w:rsidR="00C12A89" w:rsidRDefault="00C12A89" w:rsidP="00210038">
            <w:pPr>
              <w:rPr>
                <w:sz w:val="32"/>
                <w:szCs w:val="32"/>
              </w:rPr>
            </w:pPr>
          </w:p>
          <w:p w:rsidR="00C12A89" w:rsidRPr="00620649" w:rsidRDefault="00C12A8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92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2.70</w:t>
            </w: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6.05</w:t>
            </w: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Default="00C12A89" w:rsidP="00210038">
            <w:pPr>
              <w:rPr>
                <w:sz w:val="32"/>
                <w:szCs w:val="32"/>
              </w:rPr>
            </w:pPr>
          </w:p>
          <w:p w:rsidR="00C12A89" w:rsidRDefault="00C12A89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1.3</w:t>
            </w:r>
          </w:p>
          <w:p w:rsidR="00C12A89" w:rsidRDefault="00C12A89" w:rsidP="00620649">
            <w:pPr>
              <w:rPr>
                <w:sz w:val="32"/>
                <w:szCs w:val="32"/>
              </w:rPr>
            </w:pPr>
          </w:p>
          <w:p w:rsidR="00C12A89" w:rsidRPr="00620649" w:rsidRDefault="00C12A8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92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5.41</w:t>
            </w: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5.46</w:t>
            </w: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Default="00C12A89" w:rsidP="00210038">
            <w:pPr>
              <w:rPr>
                <w:sz w:val="32"/>
                <w:szCs w:val="32"/>
              </w:rPr>
            </w:pPr>
          </w:p>
          <w:p w:rsidR="00C12A89" w:rsidRDefault="00C12A89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6.19</w:t>
            </w:r>
          </w:p>
          <w:p w:rsidR="00C12A89" w:rsidRDefault="00C12A89" w:rsidP="00620649">
            <w:pPr>
              <w:rPr>
                <w:sz w:val="32"/>
                <w:szCs w:val="32"/>
              </w:rPr>
            </w:pPr>
          </w:p>
          <w:p w:rsidR="00C12A89" w:rsidRPr="00620649" w:rsidRDefault="00C12A8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1093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18.49</w:t>
            </w: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18.57</w:t>
            </w: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Default="00C12A89" w:rsidP="00210038">
            <w:pPr>
              <w:rPr>
                <w:sz w:val="32"/>
                <w:szCs w:val="32"/>
              </w:rPr>
            </w:pPr>
          </w:p>
          <w:p w:rsidR="00C12A89" w:rsidRDefault="00C12A89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4.72</w:t>
            </w:r>
          </w:p>
          <w:p w:rsidR="00C12A89" w:rsidRDefault="00C12A89" w:rsidP="00620649">
            <w:pPr>
              <w:rPr>
                <w:sz w:val="32"/>
                <w:szCs w:val="32"/>
              </w:rPr>
            </w:pPr>
          </w:p>
          <w:p w:rsidR="00C12A89" w:rsidRPr="00620649" w:rsidRDefault="00C12A8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</w:t>
            </w:r>
          </w:p>
        </w:tc>
        <w:tc>
          <w:tcPr>
            <w:tcW w:w="1748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128.90</w:t>
            </w: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113.25</w:t>
            </w: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Default="00C12A89" w:rsidP="00210038">
            <w:pPr>
              <w:rPr>
                <w:sz w:val="32"/>
                <w:szCs w:val="32"/>
              </w:rPr>
            </w:pPr>
          </w:p>
          <w:p w:rsidR="00C12A89" w:rsidRDefault="00C12A89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79.6</w:t>
            </w:r>
          </w:p>
          <w:p w:rsidR="00C12A89" w:rsidRDefault="00C12A89" w:rsidP="00620649">
            <w:pPr>
              <w:rPr>
                <w:sz w:val="32"/>
                <w:szCs w:val="32"/>
              </w:rPr>
            </w:pPr>
          </w:p>
          <w:p w:rsidR="00C12A89" w:rsidRPr="00620649" w:rsidRDefault="00C12A8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092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0.08</w:t>
            </w: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0.072</w:t>
            </w: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Default="00C12A89" w:rsidP="00210038">
            <w:pPr>
              <w:rPr>
                <w:sz w:val="32"/>
                <w:szCs w:val="32"/>
              </w:rPr>
            </w:pP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</w:t>
            </w:r>
          </w:p>
        </w:tc>
        <w:tc>
          <w:tcPr>
            <w:tcW w:w="1312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0.57</w:t>
            </w: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18.54</w:t>
            </w: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Default="00C12A89" w:rsidP="00210038">
            <w:pPr>
              <w:rPr>
                <w:sz w:val="32"/>
                <w:szCs w:val="32"/>
              </w:rPr>
            </w:pPr>
          </w:p>
          <w:p w:rsidR="00C12A89" w:rsidRDefault="00C12A89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20.48</w:t>
            </w:r>
          </w:p>
          <w:p w:rsidR="00C12A89" w:rsidRDefault="00C12A89" w:rsidP="00620649">
            <w:pPr>
              <w:rPr>
                <w:sz w:val="32"/>
                <w:szCs w:val="32"/>
              </w:rPr>
            </w:pPr>
          </w:p>
          <w:p w:rsidR="00C12A89" w:rsidRPr="00620649" w:rsidRDefault="00C12A8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311" w:type="dxa"/>
          </w:tcPr>
          <w:p w:rsidR="00C12A89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66.05</w:t>
            </w: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45.3</w:t>
            </w: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Default="00C12A89" w:rsidP="00210038">
            <w:pPr>
              <w:rPr>
                <w:sz w:val="32"/>
                <w:szCs w:val="32"/>
              </w:rPr>
            </w:pPr>
          </w:p>
          <w:p w:rsidR="00C12A89" w:rsidRDefault="00C12A89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17.58</w:t>
            </w:r>
          </w:p>
          <w:p w:rsidR="00C12A89" w:rsidRDefault="00C12A89" w:rsidP="00620649">
            <w:pPr>
              <w:rPr>
                <w:sz w:val="32"/>
                <w:szCs w:val="32"/>
              </w:rPr>
            </w:pPr>
          </w:p>
          <w:p w:rsidR="00C12A89" w:rsidRPr="00620649" w:rsidRDefault="00C12A8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</w:tc>
        <w:tc>
          <w:tcPr>
            <w:tcW w:w="1368" w:type="dxa"/>
          </w:tcPr>
          <w:p w:rsidR="00C12A89" w:rsidRDefault="00C12A89" w:rsidP="00CF04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0.50</w:t>
            </w: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1.53</w:t>
            </w:r>
          </w:p>
          <w:p w:rsidR="00C12A89" w:rsidRPr="00210038" w:rsidRDefault="00C12A89" w:rsidP="00210038">
            <w:pPr>
              <w:rPr>
                <w:sz w:val="32"/>
                <w:szCs w:val="32"/>
              </w:rPr>
            </w:pPr>
          </w:p>
          <w:p w:rsidR="00C12A89" w:rsidRDefault="00C12A89" w:rsidP="00210038">
            <w:pPr>
              <w:rPr>
                <w:sz w:val="32"/>
                <w:szCs w:val="32"/>
              </w:rPr>
            </w:pPr>
          </w:p>
          <w:p w:rsidR="00C12A89" w:rsidRDefault="00C12A89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0.84</w:t>
            </w:r>
          </w:p>
          <w:p w:rsidR="00C12A89" w:rsidRDefault="00C12A89" w:rsidP="00620649">
            <w:pPr>
              <w:rPr>
                <w:sz w:val="32"/>
                <w:szCs w:val="32"/>
              </w:rPr>
            </w:pPr>
          </w:p>
          <w:p w:rsidR="00C12A89" w:rsidRPr="00620649" w:rsidRDefault="00C12A8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</w:t>
            </w:r>
          </w:p>
        </w:tc>
      </w:tr>
      <w:tr w:rsidR="00C12A89" w:rsidRPr="00587F9E" w:rsidTr="0096732A">
        <w:trPr>
          <w:trHeight w:val="61"/>
        </w:trPr>
        <w:tc>
          <w:tcPr>
            <w:tcW w:w="1776" w:type="dxa"/>
          </w:tcPr>
          <w:p w:rsidR="00C12A89" w:rsidRPr="00587F9E" w:rsidRDefault="00C12A89" w:rsidP="00CF0417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375</w:t>
            </w:r>
          </w:p>
        </w:tc>
        <w:tc>
          <w:tcPr>
            <w:tcW w:w="2466" w:type="dxa"/>
          </w:tcPr>
          <w:p w:rsidR="00C12A89" w:rsidRPr="00587F9E" w:rsidRDefault="00C12A89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сладкий с лимоном</w:t>
            </w:r>
          </w:p>
        </w:tc>
        <w:tc>
          <w:tcPr>
            <w:tcW w:w="1312" w:type="dxa"/>
          </w:tcPr>
          <w:p w:rsidR="00C12A89" w:rsidRPr="00587F9E" w:rsidRDefault="00C12A89" w:rsidP="00CF04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200/15/7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4.51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1.14</w:t>
            </w:r>
          </w:p>
        </w:tc>
        <w:tc>
          <w:tcPr>
            <w:tcW w:w="1093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7.71</w:t>
            </w:r>
          </w:p>
        </w:tc>
        <w:tc>
          <w:tcPr>
            <w:tcW w:w="174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57.33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3.67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112.55</w:t>
            </w:r>
          </w:p>
        </w:tc>
        <w:tc>
          <w:tcPr>
            <w:tcW w:w="136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18.42</w:t>
            </w:r>
          </w:p>
        </w:tc>
      </w:tr>
      <w:tr w:rsidR="00C12A89" w:rsidRPr="00587F9E" w:rsidTr="0096732A">
        <w:trPr>
          <w:trHeight w:val="61"/>
        </w:trPr>
        <w:tc>
          <w:tcPr>
            <w:tcW w:w="1776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</w:tc>
        <w:tc>
          <w:tcPr>
            <w:tcW w:w="2466" w:type="dxa"/>
          </w:tcPr>
          <w:p w:rsidR="00C12A89" w:rsidRDefault="00C12A89" w:rsidP="0096732A">
            <w:pPr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Хлеб пшеничный  </w:t>
            </w:r>
          </w:p>
          <w:p w:rsidR="00C12A89" w:rsidRDefault="00C12A89" w:rsidP="0096732A">
            <w:pPr>
              <w:rPr>
                <w:sz w:val="32"/>
                <w:szCs w:val="32"/>
              </w:rPr>
            </w:pPr>
          </w:p>
          <w:p w:rsidR="00C12A89" w:rsidRDefault="00C12A89" w:rsidP="0096732A">
            <w:pPr>
              <w:rPr>
                <w:sz w:val="32"/>
                <w:szCs w:val="32"/>
              </w:rPr>
            </w:pPr>
          </w:p>
          <w:p w:rsidR="00C12A89" w:rsidRPr="00587F9E" w:rsidRDefault="00C12A89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Кисель(витаминиз.третье блюда)</w:t>
            </w: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50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1,2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0,6</w:t>
            </w:r>
          </w:p>
        </w:tc>
        <w:tc>
          <w:tcPr>
            <w:tcW w:w="1093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10,3</w:t>
            </w:r>
          </w:p>
        </w:tc>
        <w:tc>
          <w:tcPr>
            <w:tcW w:w="174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52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0,02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0,01</w:t>
            </w: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4</w:t>
            </w:r>
          </w:p>
        </w:tc>
        <w:tc>
          <w:tcPr>
            <w:tcW w:w="136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2,1</w:t>
            </w:r>
          </w:p>
        </w:tc>
      </w:tr>
      <w:tr w:rsidR="00C12A89" w:rsidRPr="00587F9E" w:rsidTr="0096732A">
        <w:trPr>
          <w:trHeight w:val="61"/>
        </w:trPr>
        <w:tc>
          <w:tcPr>
            <w:tcW w:w="4242" w:type="dxa"/>
            <w:gridSpan w:val="2"/>
          </w:tcPr>
          <w:p w:rsidR="00C12A89" w:rsidRPr="00587F9E" w:rsidRDefault="00C12A89" w:rsidP="0096732A">
            <w:pPr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16.86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27.5</w:t>
            </w:r>
          </w:p>
        </w:tc>
        <w:tc>
          <w:tcPr>
            <w:tcW w:w="1093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62.19</w:t>
            </w:r>
          </w:p>
        </w:tc>
        <w:tc>
          <w:tcPr>
            <w:tcW w:w="1748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527.08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0.242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0.08</w:t>
            </w: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48.26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257.98</w:t>
            </w:r>
          </w:p>
        </w:tc>
        <w:tc>
          <w:tcPr>
            <w:tcW w:w="1368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23.69</w:t>
            </w:r>
          </w:p>
        </w:tc>
      </w:tr>
      <w:tr w:rsidR="00C12A89" w:rsidRPr="00587F9E" w:rsidTr="0096732A">
        <w:trPr>
          <w:trHeight w:val="61"/>
        </w:trPr>
        <w:tc>
          <w:tcPr>
            <w:tcW w:w="5554" w:type="dxa"/>
            <w:gridSpan w:val="3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3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</w:p>
        </w:tc>
      </w:tr>
      <w:tr w:rsidR="00C12A89" w:rsidRPr="00587F9E" w:rsidTr="0096732A">
        <w:trPr>
          <w:trHeight w:val="61"/>
        </w:trPr>
        <w:tc>
          <w:tcPr>
            <w:tcW w:w="1776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</w:tc>
        <w:tc>
          <w:tcPr>
            <w:tcW w:w="2466" w:type="dxa"/>
          </w:tcPr>
          <w:p w:rsidR="00C12A89" w:rsidRPr="00587F9E" w:rsidRDefault="00C12A89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Фрукты  яблоки</w:t>
            </w: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100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0,4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0,2</w:t>
            </w:r>
          </w:p>
        </w:tc>
        <w:tc>
          <w:tcPr>
            <w:tcW w:w="1093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18,2</w:t>
            </w:r>
          </w:p>
        </w:tc>
        <w:tc>
          <w:tcPr>
            <w:tcW w:w="174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83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0,02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0,02</w:t>
            </w: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3,6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13</w:t>
            </w:r>
          </w:p>
        </w:tc>
        <w:tc>
          <w:tcPr>
            <w:tcW w:w="1368" w:type="dxa"/>
          </w:tcPr>
          <w:p w:rsidR="00C12A89" w:rsidRPr="00587F9E" w:rsidRDefault="00C12A89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2,5</w:t>
            </w:r>
          </w:p>
        </w:tc>
      </w:tr>
      <w:tr w:rsidR="00C12A89" w:rsidRPr="00587F9E" w:rsidTr="0096732A">
        <w:trPr>
          <w:trHeight w:val="61"/>
        </w:trPr>
        <w:tc>
          <w:tcPr>
            <w:tcW w:w="4242" w:type="dxa"/>
            <w:gridSpan w:val="2"/>
          </w:tcPr>
          <w:p w:rsidR="00C12A89" w:rsidRPr="00587F9E" w:rsidRDefault="00C12A89" w:rsidP="0096732A">
            <w:pPr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0,2</w:t>
            </w:r>
          </w:p>
        </w:tc>
        <w:tc>
          <w:tcPr>
            <w:tcW w:w="1093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18,2</w:t>
            </w:r>
          </w:p>
        </w:tc>
        <w:tc>
          <w:tcPr>
            <w:tcW w:w="1748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1092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312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3,6</w:t>
            </w:r>
          </w:p>
        </w:tc>
        <w:tc>
          <w:tcPr>
            <w:tcW w:w="1311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368" w:type="dxa"/>
          </w:tcPr>
          <w:p w:rsidR="00C12A89" w:rsidRPr="00587F9E" w:rsidRDefault="00C12A89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2,5</w:t>
            </w:r>
          </w:p>
        </w:tc>
      </w:tr>
    </w:tbl>
    <w:p w:rsidR="00C12A89" w:rsidRPr="003775F0" w:rsidRDefault="00C12A89">
      <w:pPr>
        <w:rPr>
          <w:sz w:val="32"/>
          <w:szCs w:val="32"/>
        </w:rPr>
      </w:pPr>
    </w:p>
    <w:p w:rsidR="00C12A89" w:rsidRDefault="00C12A89">
      <w:pPr>
        <w:rPr>
          <w:sz w:val="32"/>
          <w:szCs w:val="32"/>
        </w:rPr>
      </w:pPr>
    </w:p>
    <w:p w:rsidR="00C12A89" w:rsidRDefault="00C12A89">
      <w:pPr>
        <w:rPr>
          <w:sz w:val="32"/>
          <w:szCs w:val="32"/>
        </w:rPr>
      </w:pPr>
    </w:p>
    <w:p w:rsidR="00C12A89" w:rsidRPr="00587F9E" w:rsidRDefault="00C12A89" w:rsidP="0096732A">
      <w:pPr>
        <w:rPr>
          <w:sz w:val="32"/>
          <w:szCs w:val="32"/>
        </w:rPr>
      </w:pPr>
    </w:p>
    <w:p w:rsidR="00C12A89" w:rsidRPr="00587F9E" w:rsidRDefault="00C12A89" w:rsidP="0096732A">
      <w:pPr>
        <w:rPr>
          <w:sz w:val="32"/>
          <w:szCs w:val="32"/>
        </w:rPr>
      </w:pPr>
    </w:p>
    <w:p w:rsidR="00C12A89" w:rsidRPr="00587F9E" w:rsidRDefault="00C12A89" w:rsidP="0096732A">
      <w:pPr>
        <w:rPr>
          <w:sz w:val="32"/>
          <w:szCs w:val="32"/>
        </w:rPr>
      </w:pPr>
    </w:p>
    <w:p w:rsidR="00C12A89" w:rsidRPr="00587F9E" w:rsidRDefault="00C12A89" w:rsidP="0096732A">
      <w:pPr>
        <w:rPr>
          <w:sz w:val="32"/>
          <w:szCs w:val="32"/>
        </w:rPr>
      </w:pPr>
    </w:p>
    <w:p w:rsidR="00C12A89" w:rsidRPr="00587F9E" w:rsidRDefault="00C12A89" w:rsidP="0096732A">
      <w:pPr>
        <w:rPr>
          <w:sz w:val="32"/>
          <w:szCs w:val="32"/>
        </w:rPr>
      </w:pPr>
    </w:p>
    <w:p w:rsidR="00C12A89" w:rsidRPr="00587F9E" w:rsidRDefault="00C12A89" w:rsidP="0096732A">
      <w:pPr>
        <w:rPr>
          <w:sz w:val="32"/>
          <w:szCs w:val="32"/>
        </w:rPr>
      </w:pPr>
    </w:p>
    <w:p w:rsidR="00C12A89" w:rsidRDefault="00C12A89" w:rsidP="0096732A">
      <w:pPr>
        <w:rPr>
          <w:sz w:val="32"/>
          <w:szCs w:val="32"/>
        </w:rPr>
      </w:pPr>
    </w:p>
    <w:p w:rsidR="00C12A89" w:rsidRDefault="00C12A89" w:rsidP="0096732A">
      <w:pPr>
        <w:rPr>
          <w:sz w:val="32"/>
          <w:szCs w:val="32"/>
        </w:rPr>
      </w:pPr>
    </w:p>
    <w:p w:rsidR="00C12A89" w:rsidRDefault="00C12A89" w:rsidP="0096732A">
      <w:pPr>
        <w:rPr>
          <w:sz w:val="32"/>
          <w:szCs w:val="32"/>
        </w:rPr>
      </w:pPr>
    </w:p>
    <w:p w:rsidR="00C12A89" w:rsidRDefault="00C12A89" w:rsidP="0096732A">
      <w:pPr>
        <w:rPr>
          <w:sz w:val="32"/>
          <w:szCs w:val="32"/>
        </w:rPr>
      </w:pPr>
    </w:p>
    <w:p w:rsidR="00C12A89" w:rsidRDefault="00C12A89" w:rsidP="0096732A">
      <w:pPr>
        <w:rPr>
          <w:sz w:val="32"/>
          <w:szCs w:val="32"/>
        </w:rPr>
      </w:pPr>
    </w:p>
    <w:p w:rsidR="00C12A89" w:rsidRDefault="00C12A89" w:rsidP="0096732A">
      <w:pPr>
        <w:rPr>
          <w:sz w:val="32"/>
          <w:szCs w:val="32"/>
        </w:rPr>
      </w:pPr>
    </w:p>
    <w:p w:rsidR="00C12A89" w:rsidRDefault="00C12A89" w:rsidP="0096732A">
      <w:pPr>
        <w:rPr>
          <w:sz w:val="32"/>
          <w:szCs w:val="32"/>
        </w:rPr>
      </w:pPr>
    </w:p>
    <w:p w:rsidR="00C12A89" w:rsidRDefault="00C12A89">
      <w:pPr>
        <w:rPr>
          <w:sz w:val="32"/>
          <w:szCs w:val="32"/>
        </w:rPr>
      </w:pPr>
    </w:p>
    <w:p w:rsidR="00C12A89" w:rsidRDefault="00C12A89">
      <w:pPr>
        <w:rPr>
          <w:sz w:val="32"/>
          <w:szCs w:val="32"/>
        </w:rPr>
      </w:pPr>
    </w:p>
    <w:p w:rsidR="00C12A89" w:rsidRPr="003775F0" w:rsidRDefault="00C12A89">
      <w:pPr>
        <w:rPr>
          <w:sz w:val="32"/>
          <w:szCs w:val="32"/>
        </w:rPr>
      </w:pPr>
    </w:p>
    <w:p w:rsidR="00C12A89" w:rsidRPr="003775F0" w:rsidRDefault="00C12A89">
      <w:pPr>
        <w:rPr>
          <w:sz w:val="32"/>
          <w:szCs w:val="32"/>
        </w:rPr>
      </w:pPr>
    </w:p>
    <w:p w:rsidR="00C12A89" w:rsidRPr="003775F0" w:rsidRDefault="00C12A89">
      <w:pPr>
        <w:rPr>
          <w:sz w:val="32"/>
          <w:szCs w:val="32"/>
        </w:rPr>
      </w:pPr>
    </w:p>
    <w:p w:rsidR="00C12A89" w:rsidRPr="003775F0" w:rsidRDefault="00C12A89">
      <w:pPr>
        <w:rPr>
          <w:sz w:val="32"/>
          <w:szCs w:val="32"/>
        </w:rPr>
      </w:pPr>
    </w:p>
    <w:p w:rsidR="00C12A89" w:rsidRPr="003775F0" w:rsidRDefault="00C12A89">
      <w:pPr>
        <w:rPr>
          <w:b/>
          <w:sz w:val="32"/>
          <w:szCs w:val="32"/>
        </w:rPr>
      </w:pPr>
    </w:p>
    <w:p w:rsidR="00C12A89" w:rsidRPr="003775F0" w:rsidRDefault="00C12A89">
      <w:pPr>
        <w:rPr>
          <w:b/>
          <w:sz w:val="32"/>
          <w:szCs w:val="32"/>
        </w:rPr>
      </w:pPr>
    </w:p>
    <w:sectPr w:rsidR="00C12A89" w:rsidRPr="003775F0" w:rsidSect="00AD3965">
      <w:footerReference w:type="even" r:id="rId6"/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A89" w:rsidRDefault="00C12A89">
      <w:r>
        <w:separator/>
      </w:r>
    </w:p>
  </w:endnote>
  <w:endnote w:type="continuationSeparator" w:id="1">
    <w:p w:rsidR="00C12A89" w:rsidRDefault="00C12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89" w:rsidRDefault="00C12A89" w:rsidP="00BD72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2A89" w:rsidRDefault="00C12A89" w:rsidP="00BD72C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89" w:rsidRDefault="00C12A89" w:rsidP="00BD72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12A89" w:rsidRDefault="00C12A89" w:rsidP="00BD72C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A89" w:rsidRDefault="00C12A89">
      <w:r>
        <w:separator/>
      </w:r>
    </w:p>
  </w:footnote>
  <w:footnote w:type="continuationSeparator" w:id="1">
    <w:p w:rsidR="00C12A89" w:rsidRDefault="00C12A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00C"/>
    <w:rsid w:val="00021009"/>
    <w:rsid w:val="00023661"/>
    <w:rsid w:val="00027859"/>
    <w:rsid w:val="000300D9"/>
    <w:rsid w:val="00040323"/>
    <w:rsid w:val="00055EA2"/>
    <w:rsid w:val="00091B0C"/>
    <w:rsid w:val="000B0606"/>
    <w:rsid w:val="000C4E42"/>
    <w:rsid w:val="000E335D"/>
    <w:rsid w:val="000E6F21"/>
    <w:rsid w:val="000F01D3"/>
    <w:rsid w:val="0010113A"/>
    <w:rsid w:val="00122086"/>
    <w:rsid w:val="00131531"/>
    <w:rsid w:val="00143F0F"/>
    <w:rsid w:val="001666BF"/>
    <w:rsid w:val="00180024"/>
    <w:rsid w:val="00194C10"/>
    <w:rsid w:val="001A19CB"/>
    <w:rsid w:val="001A4045"/>
    <w:rsid w:val="001A673A"/>
    <w:rsid w:val="001B15DF"/>
    <w:rsid w:val="001B410D"/>
    <w:rsid w:val="001B4641"/>
    <w:rsid w:val="001C5A3C"/>
    <w:rsid w:val="001C71E2"/>
    <w:rsid w:val="001D6F0B"/>
    <w:rsid w:val="001E4273"/>
    <w:rsid w:val="00210038"/>
    <w:rsid w:val="00214D6E"/>
    <w:rsid w:val="00226A8E"/>
    <w:rsid w:val="00227BA2"/>
    <w:rsid w:val="00255A34"/>
    <w:rsid w:val="00272F1E"/>
    <w:rsid w:val="00284A21"/>
    <w:rsid w:val="002B0064"/>
    <w:rsid w:val="002B248A"/>
    <w:rsid w:val="002B2F57"/>
    <w:rsid w:val="002E1754"/>
    <w:rsid w:val="002E2F84"/>
    <w:rsid w:val="00301755"/>
    <w:rsid w:val="00315EE9"/>
    <w:rsid w:val="00320FC9"/>
    <w:rsid w:val="00321D03"/>
    <w:rsid w:val="00323683"/>
    <w:rsid w:val="00342952"/>
    <w:rsid w:val="00346EA2"/>
    <w:rsid w:val="003502E9"/>
    <w:rsid w:val="00352DAB"/>
    <w:rsid w:val="003775F0"/>
    <w:rsid w:val="00385711"/>
    <w:rsid w:val="00396696"/>
    <w:rsid w:val="003A6B3F"/>
    <w:rsid w:val="003C306A"/>
    <w:rsid w:val="003C7B98"/>
    <w:rsid w:val="003D2DD5"/>
    <w:rsid w:val="003E4F32"/>
    <w:rsid w:val="003E6B60"/>
    <w:rsid w:val="003E7EC3"/>
    <w:rsid w:val="00403787"/>
    <w:rsid w:val="00407B0E"/>
    <w:rsid w:val="00412A3E"/>
    <w:rsid w:val="0043037F"/>
    <w:rsid w:val="00471B62"/>
    <w:rsid w:val="00480C5C"/>
    <w:rsid w:val="00480C91"/>
    <w:rsid w:val="00482794"/>
    <w:rsid w:val="004A73E8"/>
    <w:rsid w:val="004B1C62"/>
    <w:rsid w:val="004B5F06"/>
    <w:rsid w:val="004C01C0"/>
    <w:rsid w:val="004D5990"/>
    <w:rsid w:val="004E1C56"/>
    <w:rsid w:val="004E7B41"/>
    <w:rsid w:val="005070D6"/>
    <w:rsid w:val="00507EAF"/>
    <w:rsid w:val="0051023F"/>
    <w:rsid w:val="00510A74"/>
    <w:rsid w:val="00517FD0"/>
    <w:rsid w:val="00520DF4"/>
    <w:rsid w:val="00524900"/>
    <w:rsid w:val="00547380"/>
    <w:rsid w:val="00563D12"/>
    <w:rsid w:val="005666DD"/>
    <w:rsid w:val="0058705F"/>
    <w:rsid w:val="00587F9E"/>
    <w:rsid w:val="005A19D1"/>
    <w:rsid w:val="005B37DE"/>
    <w:rsid w:val="005B42B9"/>
    <w:rsid w:val="005D0478"/>
    <w:rsid w:val="005D1419"/>
    <w:rsid w:val="005D1E72"/>
    <w:rsid w:val="005E5673"/>
    <w:rsid w:val="005E7BFD"/>
    <w:rsid w:val="005F53EA"/>
    <w:rsid w:val="00612A9D"/>
    <w:rsid w:val="006149EE"/>
    <w:rsid w:val="0061670A"/>
    <w:rsid w:val="00620649"/>
    <w:rsid w:val="00631D1D"/>
    <w:rsid w:val="00636DB6"/>
    <w:rsid w:val="00643543"/>
    <w:rsid w:val="006543DD"/>
    <w:rsid w:val="00655D2E"/>
    <w:rsid w:val="00656FF1"/>
    <w:rsid w:val="00660E1B"/>
    <w:rsid w:val="006676B5"/>
    <w:rsid w:val="00670989"/>
    <w:rsid w:val="00676460"/>
    <w:rsid w:val="006B07B9"/>
    <w:rsid w:val="006C066C"/>
    <w:rsid w:val="006C26D4"/>
    <w:rsid w:val="006D6E06"/>
    <w:rsid w:val="006E2B0D"/>
    <w:rsid w:val="006E7610"/>
    <w:rsid w:val="006F3E48"/>
    <w:rsid w:val="007132AD"/>
    <w:rsid w:val="007228C9"/>
    <w:rsid w:val="00726383"/>
    <w:rsid w:val="00732236"/>
    <w:rsid w:val="00732B50"/>
    <w:rsid w:val="00733A38"/>
    <w:rsid w:val="00734AF2"/>
    <w:rsid w:val="0075417E"/>
    <w:rsid w:val="00756AB9"/>
    <w:rsid w:val="00767C0E"/>
    <w:rsid w:val="00775B76"/>
    <w:rsid w:val="00777347"/>
    <w:rsid w:val="007800FA"/>
    <w:rsid w:val="00784173"/>
    <w:rsid w:val="007A0D66"/>
    <w:rsid w:val="007A2C72"/>
    <w:rsid w:val="007A50A2"/>
    <w:rsid w:val="007A6BD4"/>
    <w:rsid w:val="007A7F2E"/>
    <w:rsid w:val="007B63C8"/>
    <w:rsid w:val="007C2214"/>
    <w:rsid w:val="007C6758"/>
    <w:rsid w:val="007E185A"/>
    <w:rsid w:val="007E268A"/>
    <w:rsid w:val="007E7FF0"/>
    <w:rsid w:val="008054BD"/>
    <w:rsid w:val="00820591"/>
    <w:rsid w:val="00822938"/>
    <w:rsid w:val="0082422E"/>
    <w:rsid w:val="00827BA1"/>
    <w:rsid w:val="00833920"/>
    <w:rsid w:val="0085341F"/>
    <w:rsid w:val="00863DC2"/>
    <w:rsid w:val="00870FA2"/>
    <w:rsid w:val="00875E9C"/>
    <w:rsid w:val="00881C21"/>
    <w:rsid w:val="00884CD5"/>
    <w:rsid w:val="00884FBB"/>
    <w:rsid w:val="008A07CA"/>
    <w:rsid w:val="008C117D"/>
    <w:rsid w:val="008C494A"/>
    <w:rsid w:val="008D2558"/>
    <w:rsid w:val="008F1C4B"/>
    <w:rsid w:val="008F22F9"/>
    <w:rsid w:val="00900288"/>
    <w:rsid w:val="00901FA9"/>
    <w:rsid w:val="00916782"/>
    <w:rsid w:val="009212F7"/>
    <w:rsid w:val="009379DC"/>
    <w:rsid w:val="0094509E"/>
    <w:rsid w:val="00951455"/>
    <w:rsid w:val="00954E39"/>
    <w:rsid w:val="00963850"/>
    <w:rsid w:val="0096732A"/>
    <w:rsid w:val="00970111"/>
    <w:rsid w:val="009708D2"/>
    <w:rsid w:val="00970D09"/>
    <w:rsid w:val="00974CA7"/>
    <w:rsid w:val="00993B32"/>
    <w:rsid w:val="009C432B"/>
    <w:rsid w:val="009F7895"/>
    <w:rsid w:val="00A152BC"/>
    <w:rsid w:val="00A33FFC"/>
    <w:rsid w:val="00A40263"/>
    <w:rsid w:val="00A628D4"/>
    <w:rsid w:val="00A82193"/>
    <w:rsid w:val="00A902E7"/>
    <w:rsid w:val="00AB3D87"/>
    <w:rsid w:val="00AB4EA4"/>
    <w:rsid w:val="00AD2B1A"/>
    <w:rsid w:val="00AD3965"/>
    <w:rsid w:val="00AE2967"/>
    <w:rsid w:val="00AE4DA2"/>
    <w:rsid w:val="00AE622F"/>
    <w:rsid w:val="00AF1CCC"/>
    <w:rsid w:val="00B02C60"/>
    <w:rsid w:val="00B06716"/>
    <w:rsid w:val="00B10023"/>
    <w:rsid w:val="00B240A4"/>
    <w:rsid w:val="00B40B2E"/>
    <w:rsid w:val="00B52F86"/>
    <w:rsid w:val="00B639E3"/>
    <w:rsid w:val="00B63E66"/>
    <w:rsid w:val="00B67C83"/>
    <w:rsid w:val="00B81DFF"/>
    <w:rsid w:val="00B91E40"/>
    <w:rsid w:val="00B93AC6"/>
    <w:rsid w:val="00BA1C41"/>
    <w:rsid w:val="00BD5C37"/>
    <w:rsid w:val="00BD72C0"/>
    <w:rsid w:val="00BE0501"/>
    <w:rsid w:val="00C12A89"/>
    <w:rsid w:val="00C5508A"/>
    <w:rsid w:val="00C66B56"/>
    <w:rsid w:val="00C72A7D"/>
    <w:rsid w:val="00C73850"/>
    <w:rsid w:val="00C838E3"/>
    <w:rsid w:val="00C8756E"/>
    <w:rsid w:val="00C911EB"/>
    <w:rsid w:val="00CA5A74"/>
    <w:rsid w:val="00CB7BEC"/>
    <w:rsid w:val="00CF0417"/>
    <w:rsid w:val="00CF2A01"/>
    <w:rsid w:val="00D0285D"/>
    <w:rsid w:val="00D141AD"/>
    <w:rsid w:val="00D343A7"/>
    <w:rsid w:val="00D43D5D"/>
    <w:rsid w:val="00D47D26"/>
    <w:rsid w:val="00D57C8C"/>
    <w:rsid w:val="00D76F11"/>
    <w:rsid w:val="00D8386F"/>
    <w:rsid w:val="00DA31B1"/>
    <w:rsid w:val="00DB47F6"/>
    <w:rsid w:val="00DB5C61"/>
    <w:rsid w:val="00DB63BB"/>
    <w:rsid w:val="00DC039F"/>
    <w:rsid w:val="00DD2E3F"/>
    <w:rsid w:val="00DF4E30"/>
    <w:rsid w:val="00DF6ABB"/>
    <w:rsid w:val="00E52369"/>
    <w:rsid w:val="00E82F53"/>
    <w:rsid w:val="00E83FDA"/>
    <w:rsid w:val="00E85589"/>
    <w:rsid w:val="00E9221F"/>
    <w:rsid w:val="00E92862"/>
    <w:rsid w:val="00EB2557"/>
    <w:rsid w:val="00EB52FD"/>
    <w:rsid w:val="00EC4948"/>
    <w:rsid w:val="00ED0572"/>
    <w:rsid w:val="00F02ACB"/>
    <w:rsid w:val="00F02AFE"/>
    <w:rsid w:val="00F0477D"/>
    <w:rsid w:val="00F5204D"/>
    <w:rsid w:val="00F54BFC"/>
    <w:rsid w:val="00F608DB"/>
    <w:rsid w:val="00F6276B"/>
    <w:rsid w:val="00F779B0"/>
    <w:rsid w:val="00F9514A"/>
    <w:rsid w:val="00FC5CBA"/>
    <w:rsid w:val="00FD7AC9"/>
    <w:rsid w:val="00FF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965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2C0"/>
    <w:pPr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D72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6E1D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BD72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54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4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16</Pages>
  <Words>1343</Words>
  <Characters>7657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двухнедельное меню</dc:title>
  <dc:subject/>
  <dc:creator>_Wizard_</dc:creator>
  <cp:keywords/>
  <dc:description/>
  <cp:lastModifiedBy>Администратор</cp:lastModifiedBy>
  <cp:revision>6</cp:revision>
  <cp:lastPrinted>2020-11-25T10:23:00Z</cp:lastPrinted>
  <dcterms:created xsi:type="dcterms:W3CDTF">2020-11-25T10:01:00Z</dcterms:created>
  <dcterms:modified xsi:type="dcterms:W3CDTF">2021-03-24T10:51:00Z</dcterms:modified>
</cp:coreProperties>
</file>