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BE" w:rsidRPr="009B30D1" w:rsidRDefault="00BD24BE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МКОУ «Кум</w:t>
      </w:r>
      <w:r w:rsidRPr="009B30D1">
        <w:rPr>
          <w:b/>
          <w:sz w:val="24"/>
          <w:szCs w:val="24"/>
        </w:rPr>
        <w:t>инская основная общеобразовател</w:t>
      </w:r>
      <w:r>
        <w:rPr>
          <w:b/>
          <w:sz w:val="24"/>
          <w:szCs w:val="24"/>
        </w:rPr>
        <w:t>ьная школа»</w:t>
      </w:r>
      <w:r w:rsidRPr="009B30D1">
        <w:rPr>
          <w:b/>
          <w:sz w:val="24"/>
          <w:szCs w:val="24"/>
        </w:rPr>
        <w:t>.</w:t>
      </w:r>
    </w:p>
    <w:p w:rsidR="00BD24BE" w:rsidRDefault="00BD24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Приказ №20</w:t>
      </w:r>
    </w:p>
    <w:p w:rsidR="00BD24BE" w:rsidRDefault="00BD24BE">
      <w:pPr>
        <w:rPr>
          <w:sz w:val="24"/>
          <w:szCs w:val="24"/>
        </w:rPr>
      </w:pPr>
      <w:r w:rsidRPr="005631CF">
        <w:rPr>
          <w:b/>
          <w:sz w:val="24"/>
          <w:szCs w:val="24"/>
        </w:rPr>
        <w:t>От 15 июня 2020г</w:t>
      </w:r>
      <w:r>
        <w:rPr>
          <w:sz w:val="24"/>
          <w:szCs w:val="24"/>
        </w:rPr>
        <w:t>.</w:t>
      </w:r>
    </w:p>
    <w:p w:rsidR="00BD24BE" w:rsidRDefault="00BD24BE">
      <w:pPr>
        <w:rPr>
          <w:sz w:val="24"/>
          <w:szCs w:val="24"/>
        </w:rPr>
      </w:pPr>
      <w:r>
        <w:rPr>
          <w:sz w:val="24"/>
          <w:szCs w:val="24"/>
        </w:rPr>
        <w:t>«Об утверждении результатов  промежуточной аттестации за 9класс  результатами ГИА по образовательным программам  основного общего образования».</w:t>
      </w:r>
    </w:p>
    <w:p w:rsidR="00BD24BE" w:rsidRDefault="00BD24BE">
      <w:pPr>
        <w:rPr>
          <w:sz w:val="24"/>
          <w:szCs w:val="24"/>
        </w:rPr>
      </w:pPr>
      <w:r>
        <w:rPr>
          <w:sz w:val="24"/>
          <w:szCs w:val="24"/>
        </w:rPr>
        <w:t xml:space="preserve"> В соответствии  с Законом Российской  Федерации «Об  образовании», Уставом школы и пунктом 4 Положении о промежуточной  аттестации в период  изоляции.</w:t>
      </w:r>
    </w:p>
    <w:p w:rsidR="00BD24BE" w:rsidRDefault="00BD24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Приказываю:</w:t>
      </w:r>
    </w:p>
    <w:p w:rsidR="00BD24BE" w:rsidRDefault="00BD24BE">
      <w:pPr>
        <w:rPr>
          <w:sz w:val="24"/>
          <w:szCs w:val="24"/>
        </w:rPr>
      </w:pPr>
      <w:r>
        <w:rPr>
          <w:sz w:val="24"/>
          <w:szCs w:val="24"/>
        </w:rPr>
        <w:t>1.Провести промежуточную аттестацию обучающихся 9 класса по предметам:</w:t>
      </w:r>
    </w:p>
    <w:p w:rsidR="00BD24BE" w:rsidRDefault="00BD24BE">
      <w:pPr>
        <w:rPr>
          <w:sz w:val="24"/>
          <w:szCs w:val="24"/>
        </w:rPr>
      </w:pPr>
      <w:r>
        <w:rPr>
          <w:sz w:val="24"/>
          <w:szCs w:val="24"/>
        </w:rPr>
        <w:t xml:space="preserve">       А) русский язык</w:t>
      </w:r>
    </w:p>
    <w:p w:rsidR="00BD24BE" w:rsidRDefault="00BD24BE">
      <w:pPr>
        <w:rPr>
          <w:sz w:val="24"/>
          <w:szCs w:val="24"/>
        </w:rPr>
      </w:pPr>
      <w:r>
        <w:rPr>
          <w:sz w:val="24"/>
          <w:szCs w:val="24"/>
        </w:rPr>
        <w:t xml:space="preserve">        Б) математика</w:t>
      </w:r>
    </w:p>
    <w:p w:rsidR="00BD24BE" w:rsidRDefault="00BD24BE">
      <w:pPr>
        <w:rPr>
          <w:sz w:val="24"/>
          <w:szCs w:val="24"/>
        </w:rPr>
      </w:pPr>
      <w:r>
        <w:rPr>
          <w:sz w:val="24"/>
          <w:szCs w:val="24"/>
        </w:rPr>
        <w:t xml:space="preserve">         В) история</w:t>
      </w:r>
    </w:p>
    <w:p w:rsidR="00BD24BE" w:rsidRDefault="00BD24BE">
      <w:pPr>
        <w:rPr>
          <w:sz w:val="24"/>
          <w:szCs w:val="24"/>
        </w:rPr>
      </w:pPr>
      <w:r>
        <w:rPr>
          <w:sz w:val="24"/>
          <w:szCs w:val="24"/>
        </w:rPr>
        <w:t xml:space="preserve">          Г) биология</w:t>
      </w:r>
    </w:p>
    <w:p w:rsidR="00BD24BE" w:rsidRDefault="00BD24BE">
      <w:pPr>
        <w:rPr>
          <w:sz w:val="24"/>
          <w:szCs w:val="24"/>
        </w:rPr>
      </w:pPr>
      <w:r>
        <w:rPr>
          <w:sz w:val="24"/>
          <w:szCs w:val="24"/>
        </w:rPr>
        <w:t>Д) иностранный язык  (англ. яз)</w:t>
      </w:r>
    </w:p>
    <w:p w:rsidR="00BD24BE" w:rsidRDefault="00BD24BE">
      <w:pPr>
        <w:rPr>
          <w:sz w:val="24"/>
          <w:szCs w:val="24"/>
        </w:rPr>
      </w:pPr>
      <w:r>
        <w:rPr>
          <w:sz w:val="24"/>
          <w:szCs w:val="24"/>
        </w:rPr>
        <w:t xml:space="preserve">           Е) обществознание</w:t>
      </w:r>
    </w:p>
    <w:p w:rsidR="00BD24BE" w:rsidRDefault="00BD24BE">
      <w:pPr>
        <w:rPr>
          <w:sz w:val="24"/>
          <w:szCs w:val="24"/>
        </w:rPr>
      </w:pPr>
      <w:r>
        <w:rPr>
          <w:sz w:val="24"/>
          <w:szCs w:val="24"/>
        </w:rPr>
        <w:t xml:space="preserve">          Ж) география</w:t>
      </w:r>
    </w:p>
    <w:p w:rsidR="00BD24BE" w:rsidRDefault="00BD24BE">
      <w:pPr>
        <w:rPr>
          <w:sz w:val="24"/>
          <w:szCs w:val="24"/>
        </w:rPr>
      </w:pPr>
      <w:r>
        <w:rPr>
          <w:sz w:val="24"/>
          <w:szCs w:val="24"/>
        </w:rPr>
        <w:t xml:space="preserve">  2.Установить следующие формы промежуточной аттестации:</w:t>
      </w:r>
    </w:p>
    <w:p w:rsidR="00BD24BE" w:rsidRDefault="00BD24BE">
      <w:pPr>
        <w:rPr>
          <w:sz w:val="24"/>
          <w:szCs w:val="24"/>
        </w:rPr>
      </w:pPr>
      <w:r>
        <w:rPr>
          <w:sz w:val="24"/>
          <w:szCs w:val="24"/>
        </w:rPr>
        <w:t xml:space="preserve">       Письменные работы, тестирование.</w:t>
      </w:r>
    </w:p>
    <w:p w:rsidR="00BD24BE" w:rsidRDefault="00BD24BE">
      <w:pPr>
        <w:rPr>
          <w:sz w:val="24"/>
          <w:szCs w:val="24"/>
        </w:rPr>
      </w:pPr>
      <w:r>
        <w:rPr>
          <w:sz w:val="24"/>
          <w:szCs w:val="24"/>
        </w:rPr>
        <w:t xml:space="preserve">  3. Утвердить результаты промежуточной аттестации результатами  ГИА-9 и являются основанием для выдачи  аттестатов об основном общем образовании, путем выставления по всем учебным  предметам учебного плана, итоговых отметок, которые определяются как среднее арифметическое четвертных отметок за 9 класс.</w:t>
      </w:r>
    </w:p>
    <w:p w:rsidR="00BD24BE" w:rsidRPr="005631CF" w:rsidRDefault="00BD24BE">
      <w:pPr>
        <w:rPr>
          <w:sz w:val="24"/>
          <w:szCs w:val="24"/>
        </w:rPr>
      </w:pPr>
    </w:p>
    <w:sectPr w:rsidR="00BD24BE" w:rsidRPr="005631CF" w:rsidSect="0000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1CF"/>
    <w:rsid w:val="00004A43"/>
    <w:rsid w:val="000068FB"/>
    <w:rsid w:val="00166695"/>
    <w:rsid w:val="004F3133"/>
    <w:rsid w:val="00530601"/>
    <w:rsid w:val="005631CF"/>
    <w:rsid w:val="005817D4"/>
    <w:rsid w:val="005C2845"/>
    <w:rsid w:val="005C3214"/>
    <w:rsid w:val="005F0342"/>
    <w:rsid w:val="009B30D1"/>
    <w:rsid w:val="00A2180B"/>
    <w:rsid w:val="00B84AE9"/>
    <w:rsid w:val="00BD24BE"/>
    <w:rsid w:val="00D9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167</Words>
  <Characters>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</cp:revision>
  <dcterms:created xsi:type="dcterms:W3CDTF">2020-06-17T09:58:00Z</dcterms:created>
  <dcterms:modified xsi:type="dcterms:W3CDTF">2020-06-17T12:16:00Z</dcterms:modified>
</cp:coreProperties>
</file>