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FD" w:rsidRDefault="000355FD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МКОУ «Кум</w:t>
      </w:r>
      <w:r w:rsidRPr="00083985">
        <w:rPr>
          <w:b/>
          <w:sz w:val="24"/>
          <w:szCs w:val="24"/>
        </w:rPr>
        <w:t>инская основная общеобразо</w:t>
      </w:r>
      <w:r>
        <w:rPr>
          <w:b/>
          <w:sz w:val="24"/>
          <w:szCs w:val="24"/>
        </w:rPr>
        <w:t>вательная школа».</w:t>
      </w:r>
    </w:p>
    <w:p w:rsidR="000355FD" w:rsidRDefault="00035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Приказ №22</w:t>
      </w:r>
    </w:p>
    <w:p w:rsidR="000355FD" w:rsidRPr="00083985" w:rsidRDefault="000355FD">
      <w:pPr>
        <w:rPr>
          <w:sz w:val="24"/>
          <w:szCs w:val="24"/>
        </w:rPr>
      </w:pPr>
      <w:r>
        <w:rPr>
          <w:b/>
          <w:sz w:val="24"/>
          <w:szCs w:val="24"/>
        </w:rPr>
        <w:t>От  16.06.2020г</w:t>
      </w:r>
    </w:p>
    <w:p w:rsidR="000355FD" w:rsidRDefault="00035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«О выдаче аттестатов  об основном общем образовании ».</w:t>
      </w:r>
    </w:p>
    <w:p w:rsidR="000355FD" w:rsidRPr="00D82531" w:rsidRDefault="000355FD">
      <w:pPr>
        <w:rPr>
          <w:b/>
          <w:sz w:val="24"/>
          <w:szCs w:val="24"/>
        </w:rPr>
      </w:pPr>
      <w:r w:rsidRPr="00D82531">
        <w:rPr>
          <w:sz w:val="24"/>
          <w:szCs w:val="24"/>
        </w:rPr>
        <w:t>В соответствии с приказом министерства просвещения РФ от 11.06.2020г. №295 «Об особенностях заполнения и выдачи аттестатов об основном и среднем общем образовании в 2020 году»,</w:t>
      </w:r>
      <w:r>
        <w:rPr>
          <w:sz w:val="24"/>
          <w:szCs w:val="24"/>
        </w:rPr>
        <w:t>решением педагогического совета  МКОУ «Куминская основная   общеобразовательная  школа».</w:t>
      </w:r>
    </w:p>
    <w:p w:rsidR="000355FD" w:rsidRDefault="000355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Приказываю.</w:t>
      </w:r>
      <w:bookmarkStart w:id="0" w:name="_GoBack"/>
      <w:bookmarkEnd w:id="0"/>
    </w:p>
    <w:p w:rsidR="000355FD" w:rsidRDefault="000355FD" w:rsidP="001F1E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Считать  завершившим  обучение  по образовательным  программам  основного  общего образования  для 9 класса –23 мая 2020г.</w:t>
      </w:r>
    </w:p>
    <w:p w:rsidR="000355FD" w:rsidRDefault="000355FD" w:rsidP="003B29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Выдать  аттестаты  об   основном  общем  образовании и приложения к ним  обучающимся 9 класса  в количестве ( 3 учащиеся) до 16.06.2020г.</w:t>
      </w:r>
    </w:p>
    <w:p w:rsidR="000355FD" w:rsidRPr="003B2956" w:rsidRDefault="000355FD" w:rsidP="003B29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2956">
        <w:rPr>
          <w:sz w:val="24"/>
          <w:szCs w:val="24"/>
        </w:rPr>
        <w:t>Список учащихся 9 класса( приложение к приказу)</w:t>
      </w: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А) Алиева С.А.</w:t>
      </w: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Б)Буликов М.А.</w:t>
      </w: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В)Шурпаев М.М.</w:t>
      </w: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</w:p>
    <w:p w:rsidR="000355FD" w:rsidRPr="003B2956" w:rsidRDefault="000355FD" w:rsidP="003B2956">
      <w:pPr>
        <w:rPr>
          <w:sz w:val="24"/>
          <w:szCs w:val="24"/>
        </w:rPr>
      </w:pP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  <w:r>
        <w:rPr>
          <w:sz w:val="24"/>
          <w:szCs w:val="24"/>
        </w:rPr>
        <w:t xml:space="preserve">                        Директор                       /Салихова С.А./</w:t>
      </w: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</w:p>
    <w:p w:rsidR="000355FD" w:rsidRDefault="000355FD" w:rsidP="001C1B12">
      <w:pPr>
        <w:pStyle w:val="ListParagraph"/>
        <w:ind w:left="465"/>
        <w:rPr>
          <w:sz w:val="24"/>
          <w:szCs w:val="24"/>
        </w:rPr>
      </w:pPr>
    </w:p>
    <w:p w:rsidR="000355FD" w:rsidRPr="001F1E4E" w:rsidRDefault="000355FD" w:rsidP="001C1B12">
      <w:pPr>
        <w:pStyle w:val="ListParagraph"/>
        <w:ind w:left="465"/>
        <w:rPr>
          <w:sz w:val="24"/>
          <w:szCs w:val="24"/>
        </w:rPr>
      </w:pPr>
    </w:p>
    <w:sectPr w:rsidR="000355FD" w:rsidRPr="001F1E4E" w:rsidSect="00BF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1CE"/>
    <w:multiLevelType w:val="hybridMultilevel"/>
    <w:tmpl w:val="862E11E8"/>
    <w:lvl w:ilvl="0" w:tplc="3B8CF69C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985"/>
    <w:rsid w:val="000355FD"/>
    <w:rsid w:val="00083985"/>
    <w:rsid w:val="001C1B12"/>
    <w:rsid w:val="001F1E4E"/>
    <w:rsid w:val="00242428"/>
    <w:rsid w:val="00273D2C"/>
    <w:rsid w:val="00291917"/>
    <w:rsid w:val="003B2956"/>
    <w:rsid w:val="0045068D"/>
    <w:rsid w:val="004F3133"/>
    <w:rsid w:val="005F0342"/>
    <w:rsid w:val="0073794C"/>
    <w:rsid w:val="00B84AE9"/>
    <w:rsid w:val="00BF6168"/>
    <w:rsid w:val="00C05552"/>
    <w:rsid w:val="00D82531"/>
    <w:rsid w:val="00F2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1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148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2020-06-17T09:56:00Z</dcterms:created>
  <dcterms:modified xsi:type="dcterms:W3CDTF">2020-06-17T12:17:00Z</dcterms:modified>
</cp:coreProperties>
</file>